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C7E4" w14:textId="1B727279" w:rsidR="00691718" w:rsidRPr="0084538A" w:rsidRDefault="00691718" w:rsidP="00691718">
      <w:pPr>
        <w:pStyle w:val="Basistekst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84538A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Voordracht bewust belonen </w:t>
      </w:r>
    </w:p>
    <w:p w14:paraId="37C77C19" w14:textId="77777777" w:rsidR="009E0CF0" w:rsidRDefault="009E0CF0" w:rsidP="00691718">
      <w:pPr>
        <w:pStyle w:val="Basistekst"/>
        <w:rPr>
          <w:rFonts w:asciiTheme="minorHAnsi" w:hAnsiTheme="minorHAnsi" w:cstheme="minorHAnsi"/>
          <w:iCs/>
          <w:sz w:val="22"/>
          <w:szCs w:val="22"/>
        </w:rPr>
      </w:pPr>
    </w:p>
    <w:p w14:paraId="7AF0975B" w14:textId="77777777" w:rsidR="00691718" w:rsidRPr="00533426" w:rsidRDefault="00691718" w:rsidP="00691718">
      <w:pPr>
        <w:pStyle w:val="Basisteks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Gegevens medewerker: </w:t>
      </w:r>
    </w:p>
    <w:p w14:paraId="7AEB7AD0" w14:textId="2DED9891" w:rsidR="00691718" w:rsidRDefault="0084538A" w:rsidP="00691718">
      <w:pPr>
        <w:pStyle w:val="Basistek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Naam </w:t>
      </w:r>
    </w:p>
    <w:p w14:paraId="36D36809" w14:textId="056681B4" w:rsidR="00691718" w:rsidRDefault="0084538A" w:rsidP="00691718">
      <w:pPr>
        <w:pStyle w:val="Basistek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leeftijd</w:t>
      </w:r>
      <w:bookmarkStart w:id="0" w:name="_GoBack"/>
      <w:bookmarkEnd w:id="0"/>
    </w:p>
    <w:p w14:paraId="674AFF74" w14:textId="41218EB3" w:rsidR="00691718" w:rsidRDefault="002C2BDB" w:rsidP="00691718">
      <w:pPr>
        <w:pStyle w:val="Basistek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dienst bij Halt sinds </w:t>
      </w:r>
    </w:p>
    <w:p w14:paraId="4336EB58" w14:textId="3F6C3E12" w:rsidR="00691718" w:rsidRDefault="00691718" w:rsidP="00691718">
      <w:pPr>
        <w:pStyle w:val="Basistek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contract uur/w</w:t>
      </w:r>
      <w:r w:rsidR="009E0CF0">
        <w:rPr>
          <w:rFonts w:asciiTheme="minorHAnsi" w:hAnsiTheme="minorHAnsi" w:cstheme="minorHAnsi"/>
          <w:sz w:val="22"/>
          <w:szCs w:val="22"/>
        </w:rPr>
        <w:t>ee</w:t>
      </w:r>
      <w:r>
        <w:rPr>
          <w:rFonts w:asciiTheme="minorHAnsi" w:hAnsiTheme="minorHAnsi" w:cstheme="minorHAnsi"/>
          <w:sz w:val="22"/>
          <w:szCs w:val="22"/>
        </w:rPr>
        <w:t xml:space="preserve">k </w:t>
      </w:r>
    </w:p>
    <w:p w14:paraId="2CEF5F85" w14:textId="6AC5ACA5" w:rsidR="00691718" w:rsidRPr="00330601" w:rsidRDefault="00691718" w:rsidP="00691718">
      <w:pPr>
        <w:pStyle w:val="Lijstalinea"/>
        <w:numPr>
          <w:ilvl w:val="0"/>
          <w:numId w:val="23"/>
        </w:numPr>
        <w:rPr>
          <w:rFonts w:asciiTheme="minorHAnsi" w:hAnsiTheme="minorHAnsi" w:cstheme="minorHAnsi"/>
          <w:iCs/>
        </w:rPr>
      </w:pPr>
      <w:r w:rsidRPr="00330601">
        <w:rPr>
          <w:rFonts w:asciiTheme="minorHAnsi" w:hAnsiTheme="minorHAnsi" w:cstheme="minorHAnsi"/>
          <w:iCs/>
        </w:rPr>
        <w:t>huidige inschaling</w:t>
      </w:r>
      <w:r w:rsidR="009E0CF0" w:rsidRPr="00330601">
        <w:rPr>
          <w:rFonts w:asciiTheme="minorHAnsi" w:hAnsiTheme="minorHAnsi" w:cstheme="minorHAnsi"/>
          <w:iCs/>
        </w:rPr>
        <w:t>:</w:t>
      </w:r>
      <w:r w:rsidR="0084538A">
        <w:rPr>
          <w:rFonts w:asciiTheme="minorHAnsi" w:hAnsiTheme="minorHAnsi" w:cstheme="minorHAnsi"/>
          <w:iCs/>
        </w:rPr>
        <w:t xml:space="preserve"> xx</w:t>
      </w:r>
      <w:r w:rsidR="002C2BDB">
        <w:rPr>
          <w:rFonts w:asciiTheme="minorHAnsi" w:hAnsiTheme="minorHAnsi" w:cstheme="minorHAnsi"/>
          <w:iCs/>
        </w:rPr>
        <w:t xml:space="preserve">, periodiekmaand </w:t>
      </w:r>
      <w:r w:rsidR="0084538A">
        <w:rPr>
          <w:rFonts w:asciiTheme="minorHAnsi" w:hAnsiTheme="minorHAnsi" w:cstheme="minorHAnsi"/>
          <w:iCs/>
        </w:rPr>
        <w:t>xx</w:t>
      </w:r>
    </w:p>
    <w:p w14:paraId="76302EE8" w14:textId="77777777" w:rsidR="00691718" w:rsidRDefault="00691718" w:rsidP="00691718">
      <w:pPr>
        <w:rPr>
          <w:rFonts w:asciiTheme="minorHAnsi" w:hAnsiTheme="minorHAnsi" w:cstheme="minorHAnsi"/>
          <w:iCs/>
        </w:rPr>
      </w:pPr>
    </w:p>
    <w:p w14:paraId="31845FF6" w14:textId="1BE5101D" w:rsidR="00691718" w:rsidRPr="00691718" w:rsidRDefault="00691718" w:rsidP="00691718">
      <w:pPr>
        <w:rPr>
          <w:rFonts w:asciiTheme="minorHAnsi" w:hAnsiTheme="minorHAnsi" w:cstheme="minorHAnsi"/>
          <w:iCs/>
        </w:rPr>
      </w:pPr>
      <w:r w:rsidRPr="00533426">
        <w:rPr>
          <w:rFonts w:asciiTheme="minorHAnsi" w:hAnsiTheme="minorHAnsi" w:cstheme="minorHAnsi"/>
          <w:b/>
          <w:bCs/>
          <w:iCs/>
        </w:rPr>
        <w:t>Voorstel voor beloning</w:t>
      </w:r>
      <w:r w:rsidRPr="00691718">
        <w:rPr>
          <w:rFonts w:asciiTheme="minorHAnsi" w:hAnsiTheme="minorHAnsi" w:cstheme="minorHAnsi"/>
          <w:iCs/>
        </w:rPr>
        <w:t>:</w:t>
      </w:r>
    </w:p>
    <w:p w14:paraId="3E622693" w14:textId="50E61A9D" w:rsidR="00691718" w:rsidRDefault="00691718" w:rsidP="00691718">
      <w:pPr>
        <w:pStyle w:val="Basistekst"/>
        <w:rPr>
          <w:rFonts w:asciiTheme="minorHAnsi" w:hAnsiTheme="minorHAnsi" w:cstheme="minorHAnsi"/>
          <w:iCs/>
          <w:sz w:val="22"/>
          <w:szCs w:val="22"/>
        </w:rPr>
      </w:pPr>
    </w:p>
    <w:p w14:paraId="7CEAE951" w14:textId="77777777" w:rsidR="002C2BDB" w:rsidRDefault="002C2BDB" w:rsidP="00691718">
      <w:pPr>
        <w:pStyle w:val="Basistekst"/>
        <w:rPr>
          <w:rFonts w:asciiTheme="minorHAnsi" w:hAnsiTheme="minorHAnsi" w:cstheme="minorHAnsi"/>
          <w:iCs/>
          <w:sz w:val="22"/>
          <w:szCs w:val="22"/>
        </w:rPr>
      </w:pPr>
    </w:p>
    <w:p w14:paraId="566EB6CF" w14:textId="77777777" w:rsidR="00691718" w:rsidRPr="00533426" w:rsidRDefault="00691718" w:rsidP="00691718">
      <w:pPr>
        <w:pStyle w:val="Basisteks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Het betreft de volgende inzet of prestatie: </w:t>
      </w:r>
    </w:p>
    <w:p w14:paraId="1630FEDC" w14:textId="77777777" w:rsidR="0084538A" w:rsidRPr="00691718" w:rsidRDefault="0084538A" w:rsidP="0084538A">
      <w:pPr>
        <w:pStyle w:val="Basistekst"/>
        <w:ind w:left="720"/>
        <w:rPr>
          <w:rFonts w:asciiTheme="minorHAnsi" w:hAnsiTheme="minorHAnsi" w:cstheme="minorHAnsi"/>
          <w:iCs/>
          <w:sz w:val="22"/>
          <w:szCs w:val="22"/>
        </w:rPr>
      </w:pPr>
    </w:p>
    <w:p w14:paraId="70ADECC0" w14:textId="77777777" w:rsidR="0084538A" w:rsidRDefault="0084538A" w:rsidP="0084538A">
      <w:pPr>
        <w:pStyle w:val="Basistekst"/>
        <w:rPr>
          <w:rFonts w:asciiTheme="minorHAnsi" w:hAnsiTheme="minorHAnsi" w:cstheme="minorHAnsi"/>
          <w:iCs/>
          <w:sz w:val="22"/>
          <w:szCs w:val="22"/>
        </w:rPr>
      </w:pPr>
      <w:r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>Context/aanvullende informatie</w:t>
      </w:r>
      <w:r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F361238" w14:textId="77777777" w:rsidR="002C2BDB" w:rsidRDefault="002C2BDB" w:rsidP="00691718">
      <w:pPr>
        <w:pStyle w:val="Basistekst"/>
        <w:rPr>
          <w:rFonts w:asciiTheme="minorHAnsi" w:hAnsiTheme="minorHAnsi" w:cstheme="minorHAnsi"/>
          <w:iCs/>
          <w:sz w:val="22"/>
          <w:szCs w:val="22"/>
        </w:rPr>
      </w:pPr>
    </w:p>
    <w:p w14:paraId="27F7AB15" w14:textId="4B94AAC3" w:rsidR="00DC0C76" w:rsidRDefault="00691718" w:rsidP="00691718">
      <w:pPr>
        <w:pStyle w:val="Basisteks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>Het resultaat hiervan</w:t>
      </w:r>
      <w:r w:rsidR="0049271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is</w:t>
      </w:r>
      <w:r w:rsidR="00DC0C76"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</w:t>
      </w:r>
    </w:p>
    <w:p w14:paraId="0CFF356A" w14:textId="77777777" w:rsidR="002C2BDB" w:rsidRPr="00533426" w:rsidRDefault="002C2BDB" w:rsidP="00691718">
      <w:pPr>
        <w:pStyle w:val="Basisteks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068F5F4" w14:textId="0B317685" w:rsidR="002E4C82" w:rsidRPr="00533426" w:rsidRDefault="00691718" w:rsidP="002C2BDB">
      <w:pPr>
        <w:pStyle w:val="Basisteks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>Dit is belangrijk voor Halt, omdat</w:t>
      </w:r>
      <w:r w:rsidR="002E4C82" w:rsidRPr="00533426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8E7198E" w14:textId="2CDD2661" w:rsidR="00533426" w:rsidRDefault="00533426" w:rsidP="002C2BDB">
      <w:pPr>
        <w:rPr>
          <w:rFonts w:asciiTheme="minorHAnsi" w:hAnsiTheme="minorHAnsi" w:cstheme="minorHAnsi"/>
        </w:rPr>
      </w:pPr>
    </w:p>
    <w:sectPr w:rsidR="00533426" w:rsidSect="004A422D">
      <w:headerReference w:type="first" r:id="rId8"/>
      <w:footerReference w:type="first" r:id="rId9"/>
      <w:pgSz w:w="11906" w:h="16838" w:code="9"/>
      <w:pgMar w:top="2557" w:right="992" w:bottom="1134" w:left="1361" w:header="116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B236" w14:textId="77777777" w:rsidR="007F4517" w:rsidRDefault="007F4517">
      <w:r>
        <w:separator/>
      </w:r>
    </w:p>
  </w:endnote>
  <w:endnote w:type="continuationSeparator" w:id="0">
    <w:p w14:paraId="3E82D5B9" w14:textId="77777777" w:rsidR="007F4517" w:rsidRDefault="007F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7C4F9" w14:textId="77777777" w:rsidR="008B17D5" w:rsidRDefault="008B17D5" w:rsidP="00F33FB6">
    <w:pPr>
      <w:pStyle w:val="Voettekst"/>
      <w:tabs>
        <w:tab w:val="left" w:pos="1418"/>
      </w:tabs>
      <w:jc w:val="both"/>
      <w:rPr>
        <w:noProof/>
      </w:rPr>
    </w:pPr>
    <w:r>
      <w:rPr>
        <w:noProof/>
      </w:rPr>
      <w:tab/>
    </w:r>
    <w:r>
      <w:rPr>
        <w:noProof/>
      </w:rPr>
      <w:ptab w:relativeTo="margin" w:alignment="left" w:leader="none"/>
    </w:r>
    <w:r>
      <w:rPr>
        <w:noProof/>
      </w:rPr>
      <w:tab/>
    </w:r>
  </w:p>
  <w:p w14:paraId="60DC5AEC" w14:textId="77777777" w:rsidR="008B17D5" w:rsidRPr="009E3E13" w:rsidRDefault="008B17D5" w:rsidP="009E3E13">
    <w:pPr>
      <w:pStyle w:val="BasistekstHal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D538" w14:textId="77777777" w:rsidR="007F4517" w:rsidRDefault="007F4517">
      <w:r>
        <w:separator/>
      </w:r>
    </w:p>
  </w:footnote>
  <w:footnote w:type="continuationSeparator" w:id="0">
    <w:p w14:paraId="744D0980" w14:textId="77777777" w:rsidR="007F4517" w:rsidRDefault="007F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6A08" w14:textId="77777777" w:rsidR="008B17D5" w:rsidRDefault="008B17D5">
    <w:pPr>
      <w:pStyle w:val="Koptekst"/>
    </w:pPr>
    <w:r>
      <w:rPr>
        <w:noProof/>
      </w:rPr>
      <w:drawing>
        <wp:inline distT="0" distB="0" distL="0" distR="0" wp14:anchorId="186059F7" wp14:editId="43680EA4">
          <wp:extent cx="1432560" cy="4635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26F"/>
    <w:multiLevelType w:val="hybridMultilevel"/>
    <w:tmpl w:val="D954ED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CC9"/>
    <w:multiLevelType w:val="hybridMultilevel"/>
    <w:tmpl w:val="20000530"/>
    <w:lvl w:ilvl="0" w:tplc="50CCFE0E">
      <w:start w:val="1"/>
      <w:numFmt w:val="bullet"/>
      <w:pStyle w:val="Opsomming2eniveau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A7B3BF4"/>
    <w:multiLevelType w:val="hybridMultilevel"/>
    <w:tmpl w:val="FBE652D8"/>
    <w:lvl w:ilvl="0" w:tplc="813EA5C2">
      <w:start w:val="1"/>
      <w:numFmt w:val="decimal"/>
      <w:pStyle w:val="Opsommingnummer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36D52"/>
    <w:multiLevelType w:val="hybridMultilevel"/>
    <w:tmpl w:val="94528F3E"/>
    <w:lvl w:ilvl="0" w:tplc="9F3C4FA8">
      <w:start w:val="1"/>
      <w:numFmt w:val="lowerLetter"/>
      <w:pStyle w:val="Opsommingletter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A3A0E"/>
    <w:multiLevelType w:val="hybridMultilevel"/>
    <w:tmpl w:val="91444FC4"/>
    <w:lvl w:ilvl="0" w:tplc="A6BCE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1B64"/>
    <w:multiLevelType w:val="hybridMultilevel"/>
    <w:tmpl w:val="9E5EE32E"/>
    <w:lvl w:ilvl="0" w:tplc="702A5CF6">
      <w:start w:val="1"/>
      <w:numFmt w:val="decimal"/>
      <w:lvlText w:val="Bijlage %1: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772D"/>
    <w:multiLevelType w:val="hybridMultilevel"/>
    <w:tmpl w:val="829C11E2"/>
    <w:lvl w:ilvl="0" w:tplc="BC522632">
      <w:start w:val="1"/>
      <w:numFmt w:val="bullet"/>
      <w:pStyle w:val="Opsomming1eniveauHal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4766B"/>
    <w:multiLevelType w:val="multilevel"/>
    <w:tmpl w:val="D96ECBA4"/>
    <w:lvl w:ilvl="0">
      <w:start w:val="1"/>
      <w:numFmt w:val="bullet"/>
      <w:pStyle w:val="HaltOpsomming1eniveau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HaltOpsomming2eniveau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pStyle w:val="HaltOpsomming3eniveau"/>
      <w:lvlText w:val="-"/>
      <w:lvlJc w:val="left"/>
      <w:pPr>
        <w:ind w:left="1275" w:hanging="425"/>
      </w:pPr>
      <w:rPr>
        <w:rFonts w:ascii="Calibri" w:hAnsi="Calibri" w:hint="default"/>
      </w:rPr>
    </w:lvl>
    <w:lvl w:ilvl="3">
      <w:start w:val="1"/>
      <w:numFmt w:val="bullet"/>
      <w:pStyle w:val="HaltOpsomming4eniveau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8" w15:restartNumberingAfterBreak="0">
    <w:nsid w:val="438B7BD4"/>
    <w:multiLevelType w:val="hybridMultilevel"/>
    <w:tmpl w:val="93AC9D26"/>
    <w:lvl w:ilvl="0" w:tplc="565A3716">
      <w:start w:val="1"/>
      <w:numFmt w:val="bullet"/>
      <w:pStyle w:val="OpsommingagendapuntHal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04218D"/>
    <w:multiLevelType w:val="hybridMultilevel"/>
    <w:tmpl w:val="A774B99C"/>
    <w:lvl w:ilvl="0" w:tplc="4170D812">
      <w:start w:val="1"/>
      <w:numFmt w:val="bullet"/>
      <w:pStyle w:val="Opsomming4eniveauHal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7668"/>
    <w:multiLevelType w:val="multilevel"/>
    <w:tmpl w:val="36F8264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1" w15:restartNumberingAfterBreak="0">
    <w:nsid w:val="49214C65"/>
    <w:multiLevelType w:val="hybridMultilevel"/>
    <w:tmpl w:val="0D3E7062"/>
    <w:lvl w:ilvl="0" w:tplc="CDDAD4EC">
      <w:start w:val="1"/>
      <w:numFmt w:val="bullet"/>
      <w:pStyle w:val="Opsomming1eniveau-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02229"/>
    <w:multiLevelType w:val="hybridMultilevel"/>
    <w:tmpl w:val="ADF4F05C"/>
    <w:lvl w:ilvl="0" w:tplc="544092AE">
      <w:start w:val="1"/>
      <w:numFmt w:val="decimal"/>
      <w:lvlText w:val="Bijlage %1: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454F"/>
    <w:multiLevelType w:val="hybridMultilevel"/>
    <w:tmpl w:val="D902D59C"/>
    <w:lvl w:ilvl="0" w:tplc="5F8AC772">
      <w:start w:val="1"/>
      <w:numFmt w:val="decimal"/>
      <w:pStyle w:val="Kop1HoofdstukkopnietininhoudsopgaveHalt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679B6"/>
    <w:multiLevelType w:val="hybridMultilevel"/>
    <w:tmpl w:val="384AF9FA"/>
    <w:lvl w:ilvl="0" w:tplc="23F61270">
      <w:start w:val="1"/>
      <w:numFmt w:val="decimal"/>
      <w:pStyle w:val="Agendapunt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75899"/>
    <w:multiLevelType w:val="hybridMultilevel"/>
    <w:tmpl w:val="28F473C8"/>
    <w:lvl w:ilvl="0" w:tplc="45648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E0470"/>
    <w:multiLevelType w:val="hybridMultilevel"/>
    <w:tmpl w:val="378C6478"/>
    <w:lvl w:ilvl="0" w:tplc="E4926FD0">
      <w:start w:val="1"/>
      <w:numFmt w:val="bullet"/>
      <w:pStyle w:val="Opsomming3eniveauHal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B0F6A"/>
    <w:multiLevelType w:val="multilevel"/>
    <w:tmpl w:val="46F2282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Kop6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Kop7"/>
      <w:lvlText w:val="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F216578"/>
    <w:multiLevelType w:val="hybridMultilevel"/>
    <w:tmpl w:val="91760414"/>
    <w:lvl w:ilvl="0" w:tplc="5E241D3E">
      <w:start w:val="1"/>
      <w:numFmt w:val="bullet"/>
      <w:pStyle w:val="Opsomming2eniveauHal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7"/>
  </w:num>
  <w:num w:numId="9">
    <w:abstractNumId w:val="10"/>
  </w:num>
  <w:num w:numId="10">
    <w:abstractNumId w:val="6"/>
  </w:num>
  <w:num w:numId="11">
    <w:abstractNumId w:val="18"/>
  </w:num>
  <w:num w:numId="12">
    <w:abstractNumId w:val="16"/>
  </w:num>
  <w:num w:numId="13">
    <w:abstractNumId w:val="9"/>
  </w:num>
  <w:num w:numId="14">
    <w:abstractNumId w:val="8"/>
  </w:num>
  <w:num w:numId="15">
    <w:abstractNumId w:val="17"/>
  </w:num>
  <w:num w:numId="16">
    <w:abstractNumId w:val="5"/>
  </w:num>
  <w:num w:numId="17">
    <w:abstractNumId w:val="12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5"/>
  </w:num>
  <w:num w:numId="24">
    <w:abstractNumId w:val="4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6145">
      <o:colormru v:ext="edit" colors="#ddd,#5900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8"/>
    <w:rsid w:val="00006C7C"/>
    <w:rsid w:val="00010F22"/>
    <w:rsid w:val="00026754"/>
    <w:rsid w:val="0004208F"/>
    <w:rsid w:val="00050A71"/>
    <w:rsid w:val="00051287"/>
    <w:rsid w:val="00080DBC"/>
    <w:rsid w:val="000919CB"/>
    <w:rsid w:val="000B3EF3"/>
    <w:rsid w:val="000C279E"/>
    <w:rsid w:val="000C79E4"/>
    <w:rsid w:val="0010029A"/>
    <w:rsid w:val="00103350"/>
    <w:rsid w:val="00111EAB"/>
    <w:rsid w:val="00147766"/>
    <w:rsid w:val="00153198"/>
    <w:rsid w:val="0019166B"/>
    <w:rsid w:val="00193FFA"/>
    <w:rsid w:val="00194B26"/>
    <w:rsid w:val="001A040F"/>
    <w:rsid w:val="001A43FE"/>
    <w:rsid w:val="001B4081"/>
    <w:rsid w:val="001E26BF"/>
    <w:rsid w:val="001E2C45"/>
    <w:rsid w:val="0021422C"/>
    <w:rsid w:val="0025077C"/>
    <w:rsid w:val="0025217D"/>
    <w:rsid w:val="00296B48"/>
    <w:rsid w:val="00297FEF"/>
    <w:rsid w:val="002B003B"/>
    <w:rsid w:val="002C2BDB"/>
    <w:rsid w:val="002E18B2"/>
    <w:rsid w:val="002E4C82"/>
    <w:rsid w:val="002F34DC"/>
    <w:rsid w:val="00305684"/>
    <w:rsid w:val="003060C5"/>
    <w:rsid w:val="0032054E"/>
    <w:rsid w:val="00330601"/>
    <w:rsid w:val="003A0C29"/>
    <w:rsid w:val="003B79EC"/>
    <w:rsid w:val="003E054A"/>
    <w:rsid w:val="003E329B"/>
    <w:rsid w:val="00404B0F"/>
    <w:rsid w:val="004152BD"/>
    <w:rsid w:val="00445047"/>
    <w:rsid w:val="00450B89"/>
    <w:rsid w:val="004548B7"/>
    <w:rsid w:val="00473369"/>
    <w:rsid w:val="00473AE7"/>
    <w:rsid w:val="00492714"/>
    <w:rsid w:val="00497386"/>
    <w:rsid w:val="004A422D"/>
    <w:rsid w:val="004B6BB9"/>
    <w:rsid w:val="004D3A95"/>
    <w:rsid w:val="004D586D"/>
    <w:rsid w:val="004F7849"/>
    <w:rsid w:val="005247EC"/>
    <w:rsid w:val="00526869"/>
    <w:rsid w:val="005320A3"/>
    <w:rsid w:val="00533426"/>
    <w:rsid w:val="00551F3E"/>
    <w:rsid w:val="00562019"/>
    <w:rsid w:val="00571530"/>
    <w:rsid w:val="00571814"/>
    <w:rsid w:val="00580EB3"/>
    <w:rsid w:val="00585EED"/>
    <w:rsid w:val="0059076D"/>
    <w:rsid w:val="005A17D1"/>
    <w:rsid w:val="005A4E15"/>
    <w:rsid w:val="005A68CC"/>
    <w:rsid w:val="005F3BDD"/>
    <w:rsid w:val="005F42B6"/>
    <w:rsid w:val="00617E05"/>
    <w:rsid w:val="00632E6B"/>
    <w:rsid w:val="00634B8F"/>
    <w:rsid w:val="00651B13"/>
    <w:rsid w:val="00674AE8"/>
    <w:rsid w:val="00680E3F"/>
    <w:rsid w:val="00681939"/>
    <w:rsid w:val="00691718"/>
    <w:rsid w:val="006A63C0"/>
    <w:rsid w:val="006F4FA7"/>
    <w:rsid w:val="00707F43"/>
    <w:rsid w:val="007120DD"/>
    <w:rsid w:val="00724195"/>
    <w:rsid w:val="007A740E"/>
    <w:rsid w:val="007E03F1"/>
    <w:rsid w:val="007F4517"/>
    <w:rsid w:val="00835F3D"/>
    <w:rsid w:val="008370EC"/>
    <w:rsid w:val="00840E2C"/>
    <w:rsid w:val="0084538A"/>
    <w:rsid w:val="00853751"/>
    <w:rsid w:val="008956C4"/>
    <w:rsid w:val="008A59F3"/>
    <w:rsid w:val="008B17D5"/>
    <w:rsid w:val="008C3049"/>
    <w:rsid w:val="008D4C5C"/>
    <w:rsid w:val="00950B6A"/>
    <w:rsid w:val="009514A7"/>
    <w:rsid w:val="00957F33"/>
    <w:rsid w:val="0097221E"/>
    <w:rsid w:val="00973847"/>
    <w:rsid w:val="00995F78"/>
    <w:rsid w:val="009A48BA"/>
    <w:rsid w:val="009E0CF0"/>
    <w:rsid w:val="009E3E13"/>
    <w:rsid w:val="009E67AE"/>
    <w:rsid w:val="00A07508"/>
    <w:rsid w:val="00A11D1B"/>
    <w:rsid w:val="00A21A93"/>
    <w:rsid w:val="00A3338B"/>
    <w:rsid w:val="00A5784C"/>
    <w:rsid w:val="00A63757"/>
    <w:rsid w:val="00A6590D"/>
    <w:rsid w:val="00A678F6"/>
    <w:rsid w:val="00AB2C06"/>
    <w:rsid w:val="00AC452B"/>
    <w:rsid w:val="00AF60A0"/>
    <w:rsid w:val="00B14563"/>
    <w:rsid w:val="00B23D38"/>
    <w:rsid w:val="00B24579"/>
    <w:rsid w:val="00B334CC"/>
    <w:rsid w:val="00B36E29"/>
    <w:rsid w:val="00B41459"/>
    <w:rsid w:val="00B419E4"/>
    <w:rsid w:val="00B51024"/>
    <w:rsid w:val="00B72AAD"/>
    <w:rsid w:val="00BA50F7"/>
    <w:rsid w:val="00BD0092"/>
    <w:rsid w:val="00BD0131"/>
    <w:rsid w:val="00BD04E3"/>
    <w:rsid w:val="00BD04F3"/>
    <w:rsid w:val="00C30163"/>
    <w:rsid w:val="00C34F1F"/>
    <w:rsid w:val="00C463DB"/>
    <w:rsid w:val="00C563DD"/>
    <w:rsid w:val="00C61B1A"/>
    <w:rsid w:val="00C93116"/>
    <w:rsid w:val="00CB23D9"/>
    <w:rsid w:val="00CC7870"/>
    <w:rsid w:val="00CE2287"/>
    <w:rsid w:val="00D46787"/>
    <w:rsid w:val="00D47620"/>
    <w:rsid w:val="00D47A04"/>
    <w:rsid w:val="00D637FB"/>
    <w:rsid w:val="00DB6DF0"/>
    <w:rsid w:val="00DC0C76"/>
    <w:rsid w:val="00DC7DB4"/>
    <w:rsid w:val="00DD0D45"/>
    <w:rsid w:val="00DF4A65"/>
    <w:rsid w:val="00E04E2E"/>
    <w:rsid w:val="00E212D1"/>
    <w:rsid w:val="00E25C94"/>
    <w:rsid w:val="00E321B4"/>
    <w:rsid w:val="00E42A12"/>
    <w:rsid w:val="00E50D53"/>
    <w:rsid w:val="00E673AC"/>
    <w:rsid w:val="00E81E10"/>
    <w:rsid w:val="00F33FB6"/>
    <w:rsid w:val="00F45BD6"/>
    <w:rsid w:val="00F47871"/>
    <w:rsid w:val="00F541FB"/>
    <w:rsid w:val="00F5653E"/>
    <w:rsid w:val="00F95712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#590058"/>
    </o:shapedefaults>
    <o:shapelayout v:ext="edit">
      <o:idmap v:ext="edit" data="1"/>
    </o:shapelayout>
  </w:shapeDefaults>
  <w:decimalSymbol w:val=","/>
  <w:listSeparator w:val=";"/>
  <w14:docId w14:val="3804B4F9"/>
  <w15:chartTrackingRefBased/>
  <w15:docId w15:val="{CBB7689C-02ED-417B-AB36-2DF0C166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691718"/>
    <w:rPr>
      <w:rFonts w:ascii="Calibri" w:eastAsiaTheme="minorHAnsi" w:hAnsi="Calibri" w:cs="Calibri"/>
      <w:sz w:val="22"/>
      <w:szCs w:val="22"/>
      <w:lang w:eastAsia="en-US"/>
    </w:rPr>
  </w:style>
  <w:style w:type="paragraph" w:styleId="Kop1">
    <w:name w:val="heading 1"/>
    <w:aliases w:val="(Hoofdstuk) Halt"/>
    <w:basedOn w:val="ZsysbasisHalt"/>
    <w:next w:val="Standaard"/>
    <w:link w:val="Kop1Char"/>
    <w:rsid w:val="00B51024"/>
    <w:pPr>
      <w:keepNext/>
      <w:numPr>
        <w:numId w:val="22"/>
      </w:numPr>
      <w:spacing w:after="280" w:line="560" w:lineRule="atLeast"/>
      <w:outlineLvl w:val="0"/>
    </w:pPr>
    <w:rPr>
      <w:b/>
      <w:bCs/>
      <w:i/>
      <w:kern w:val="32"/>
      <w:sz w:val="32"/>
      <w:szCs w:val="32"/>
    </w:rPr>
  </w:style>
  <w:style w:type="paragraph" w:styleId="Kop2">
    <w:name w:val="heading 2"/>
    <w:aliases w:val="(Paragraaf) Halt"/>
    <w:basedOn w:val="ZsysbasisHalt"/>
    <w:next w:val="Standaard"/>
    <w:link w:val="Kop2Char"/>
    <w:rsid w:val="00B51024"/>
    <w:pPr>
      <w:keepNext/>
      <w:numPr>
        <w:ilvl w:val="1"/>
        <w:numId w:val="22"/>
      </w:numPr>
      <w:outlineLvl w:val="1"/>
    </w:pPr>
    <w:rPr>
      <w:b/>
      <w:bCs/>
      <w:iCs/>
      <w:szCs w:val="28"/>
    </w:rPr>
  </w:style>
  <w:style w:type="paragraph" w:styleId="Kop3">
    <w:name w:val="heading 3"/>
    <w:aliases w:val="(Subparagraaf) Halt"/>
    <w:basedOn w:val="ZsysbasisHalt"/>
    <w:next w:val="Standaard"/>
    <w:link w:val="Kop3Char"/>
    <w:rsid w:val="00B51024"/>
    <w:pPr>
      <w:numPr>
        <w:ilvl w:val="2"/>
        <w:numId w:val="22"/>
      </w:numPr>
      <w:outlineLvl w:val="2"/>
    </w:pPr>
    <w:rPr>
      <w:b/>
      <w:iCs/>
    </w:rPr>
  </w:style>
  <w:style w:type="paragraph" w:styleId="Kop4">
    <w:name w:val="heading 4"/>
    <w:aliases w:val="(Subsubparagraaf) Halt"/>
    <w:basedOn w:val="ZsysbasisHalt"/>
    <w:next w:val="Standaard"/>
    <w:link w:val="Kop4Char"/>
    <w:rsid w:val="00B51024"/>
    <w:pPr>
      <w:keepNext/>
      <w:numPr>
        <w:ilvl w:val="3"/>
        <w:numId w:val="22"/>
      </w:numPr>
      <w:outlineLvl w:val="3"/>
    </w:pPr>
    <w:rPr>
      <w:b/>
      <w:bCs/>
      <w:szCs w:val="24"/>
    </w:rPr>
  </w:style>
  <w:style w:type="paragraph" w:styleId="Kop5">
    <w:name w:val="heading 5"/>
    <w:aliases w:val="(Subsubsubparagraaf) Halt"/>
    <w:basedOn w:val="ZsysbasisHalt"/>
    <w:next w:val="Standaard"/>
    <w:rsid w:val="00B51024"/>
    <w:pPr>
      <w:numPr>
        <w:ilvl w:val="4"/>
        <w:numId w:val="22"/>
      </w:numPr>
      <w:outlineLvl w:val="4"/>
    </w:pPr>
    <w:rPr>
      <w:b/>
      <w:bCs/>
      <w:iCs/>
      <w:szCs w:val="22"/>
    </w:rPr>
  </w:style>
  <w:style w:type="paragraph" w:styleId="Kop6">
    <w:name w:val="heading 6"/>
    <w:aliases w:val="(Bijlage Halt)"/>
    <w:basedOn w:val="ZsysbasisHalt"/>
    <w:next w:val="Standaard"/>
    <w:link w:val="Kop6Char"/>
    <w:rsid w:val="00B51024"/>
    <w:pPr>
      <w:numPr>
        <w:ilvl w:val="5"/>
        <w:numId w:val="22"/>
      </w:numPr>
      <w:outlineLvl w:val="5"/>
    </w:pPr>
    <w:rPr>
      <w:b/>
      <w:bCs/>
      <w:szCs w:val="22"/>
    </w:rPr>
  </w:style>
  <w:style w:type="paragraph" w:styleId="Kop7">
    <w:name w:val="heading 7"/>
    <w:aliases w:val="(Bijlage subkop) Halt"/>
    <w:basedOn w:val="ZsysbasisHalt"/>
    <w:next w:val="Standaard"/>
    <w:link w:val="Kop7Char"/>
    <w:rsid w:val="00B51024"/>
    <w:pPr>
      <w:numPr>
        <w:ilvl w:val="6"/>
        <w:numId w:val="22"/>
      </w:numPr>
      <w:outlineLvl w:val="6"/>
    </w:pPr>
    <w:rPr>
      <w:b/>
      <w:bCs/>
      <w:sz w:val="16"/>
      <w:szCs w:val="20"/>
    </w:rPr>
  </w:style>
  <w:style w:type="paragraph" w:styleId="Kop8">
    <w:name w:val="heading 8"/>
    <w:basedOn w:val="ZsysbasisHalt"/>
    <w:next w:val="Standaard"/>
    <w:rsid w:val="00B51024"/>
    <w:pPr>
      <w:numPr>
        <w:ilvl w:val="7"/>
        <w:numId w:val="9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basedOn w:val="ZsysbasisHalt"/>
    <w:next w:val="Standaard"/>
    <w:rsid w:val="00B51024"/>
    <w:pPr>
      <w:numPr>
        <w:ilvl w:val="8"/>
        <w:numId w:val="9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Halt">
    <w:name w:val="Basistekst Halt"/>
    <w:basedOn w:val="ZsysbasisHalt"/>
    <w:link w:val="BasistekstHaltChar"/>
    <w:rsid w:val="00B51024"/>
  </w:style>
  <w:style w:type="paragraph" w:customStyle="1" w:styleId="ZsysbasisHalt">
    <w:name w:val="Zsysbasis Halt"/>
    <w:next w:val="Standaard"/>
    <w:link w:val="ZsysbasisHaltChar1"/>
    <w:rsid w:val="00B51024"/>
    <w:pPr>
      <w:spacing w:line="280" w:lineRule="atLeast"/>
    </w:pPr>
    <w:rPr>
      <w:rFonts w:ascii="Arial" w:hAnsi="Arial"/>
      <w:szCs w:val="18"/>
    </w:rPr>
  </w:style>
  <w:style w:type="paragraph" w:customStyle="1" w:styleId="BasistekstvetHalt">
    <w:name w:val="Basistekst vet Halt"/>
    <w:basedOn w:val="ZsysbasisHalt"/>
    <w:next w:val="BasistekstHalt"/>
    <w:rPr>
      <w:b/>
      <w:bCs/>
    </w:rPr>
  </w:style>
  <w:style w:type="character" w:styleId="GevolgdeHyperlink">
    <w:name w:val="FollowedHyperlink"/>
    <w:rsid w:val="00B51024"/>
    <w:rPr>
      <w:color w:val="auto"/>
      <w:u w:val="none"/>
    </w:rPr>
  </w:style>
  <w:style w:type="character" w:styleId="Hyperlink">
    <w:name w:val="Hyperlink"/>
    <w:uiPriority w:val="99"/>
    <w:rsid w:val="00B51024"/>
    <w:rPr>
      <w:color w:val="FF0000"/>
      <w:u w:val="single"/>
    </w:rPr>
  </w:style>
  <w:style w:type="paragraph" w:customStyle="1" w:styleId="AdresvakHalt">
    <w:name w:val="Adresvak Halt"/>
    <w:basedOn w:val="ZsysbasisHalt"/>
    <w:rsid w:val="00B51024"/>
    <w:pPr>
      <w:spacing w:line="280" w:lineRule="exact"/>
    </w:pPr>
    <w:rPr>
      <w:noProof/>
    </w:rPr>
  </w:style>
  <w:style w:type="paragraph" w:styleId="Koptekst">
    <w:name w:val="header"/>
    <w:basedOn w:val="ZsysbasisHalt"/>
    <w:next w:val="Standaard"/>
    <w:rsid w:val="00B51024"/>
  </w:style>
  <w:style w:type="paragraph" w:styleId="Voettekst">
    <w:name w:val="footer"/>
    <w:basedOn w:val="ZsysbasisHalt"/>
    <w:next w:val="BasistekstHalt"/>
    <w:link w:val="VoettekstChar"/>
    <w:rsid w:val="00B51024"/>
    <w:pPr>
      <w:jc w:val="right"/>
    </w:pPr>
  </w:style>
  <w:style w:type="paragraph" w:customStyle="1" w:styleId="KopteksttitelHalt">
    <w:name w:val="Koptekst titel  Halt"/>
    <w:basedOn w:val="ZsysbasisHalt"/>
    <w:rsid w:val="00B51024"/>
    <w:pPr>
      <w:jc w:val="center"/>
    </w:pPr>
    <w:rPr>
      <w:noProof/>
      <w:sz w:val="14"/>
    </w:rPr>
  </w:style>
  <w:style w:type="paragraph" w:customStyle="1" w:styleId="VoettekstHalt">
    <w:name w:val="Voettekst Halt"/>
    <w:basedOn w:val="ZsysbasisHalt"/>
    <w:rPr>
      <w:noProof/>
    </w:rPr>
  </w:style>
  <w:style w:type="paragraph" w:customStyle="1" w:styleId="Opsomming1eniveauHalt">
    <w:name w:val="Opsomming 1e niveau Halt"/>
    <w:basedOn w:val="ZsysbasisHalt"/>
    <w:link w:val="Opsomming1eniveauHaltChar"/>
    <w:rsid w:val="00B51024"/>
    <w:pPr>
      <w:numPr>
        <w:numId w:val="10"/>
      </w:numPr>
    </w:pPr>
  </w:style>
  <w:style w:type="paragraph" w:customStyle="1" w:styleId="Opsomming2eniveauHalt">
    <w:name w:val="Opsomming 2e niveau Halt"/>
    <w:basedOn w:val="ZsysbasisHalt"/>
    <w:link w:val="Opsomming2eniveauHaltChar"/>
    <w:rsid w:val="00B51024"/>
    <w:pPr>
      <w:numPr>
        <w:numId w:val="11"/>
      </w:numPr>
    </w:pPr>
  </w:style>
  <w:style w:type="paragraph" w:customStyle="1" w:styleId="Opsomming3eniveauHalt">
    <w:name w:val="Opsomming 3e niveau Halt"/>
    <w:basedOn w:val="ZsysbasisHalt"/>
    <w:link w:val="Opsomming3eniveauHaltChar"/>
    <w:rsid w:val="00B51024"/>
    <w:pPr>
      <w:numPr>
        <w:numId w:val="12"/>
      </w:numPr>
    </w:pPr>
  </w:style>
  <w:style w:type="paragraph" w:customStyle="1" w:styleId="BasistekstcursiefHalt">
    <w:name w:val="Basistekst cursief Halt"/>
    <w:basedOn w:val="ZsysbasisHalt"/>
    <w:next w:val="Standaard"/>
    <w:rsid w:val="00B51024"/>
    <w:rPr>
      <w:i/>
      <w:iCs/>
    </w:rPr>
  </w:style>
  <w:style w:type="paragraph" w:customStyle="1" w:styleId="OpsommingagendapuntHalt">
    <w:name w:val="Opsomming agendapunt Halt"/>
    <w:basedOn w:val="AgendapuntHalt"/>
    <w:rsid w:val="00B51024"/>
    <w:pPr>
      <w:numPr>
        <w:numId w:val="14"/>
      </w:num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/>
    </w:pPr>
  </w:style>
  <w:style w:type="paragraph" w:customStyle="1" w:styleId="AgendapuntHalt">
    <w:name w:val="Agendapunt Halt"/>
    <w:basedOn w:val="ZsysbasisHalt"/>
    <w:rsid w:val="00B51024"/>
    <w:pPr>
      <w:numPr>
        <w:numId w:val="3"/>
      </w:numPr>
      <w:spacing w:after="280"/>
    </w:pPr>
  </w:style>
  <w:style w:type="paragraph" w:customStyle="1" w:styleId="Inspring1eniveauHalt">
    <w:name w:val="Inspring 1e niveau Halt"/>
    <w:basedOn w:val="ZsysbasisHalt"/>
    <w:rsid w:val="00B51024"/>
    <w:pPr>
      <w:tabs>
        <w:tab w:val="left" w:pos="425"/>
      </w:tabs>
      <w:ind w:left="425" w:hanging="425"/>
    </w:pPr>
  </w:style>
  <w:style w:type="paragraph" w:customStyle="1" w:styleId="Inspring2eniveauHalt">
    <w:name w:val="Inspring 2e niveau Halt"/>
    <w:basedOn w:val="ZsysbasisHalt"/>
    <w:rsid w:val="00B51024"/>
    <w:pPr>
      <w:tabs>
        <w:tab w:val="left" w:pos="851"/>
      </w:tabs>
      <w:ind w:left="850" w:hanging="425"/>
    </w:pPr>
  </w:style>
  <w:style w:type="paragraph" w:customStyle="1" w:styleId="Inspring3eniveauHalt">
    <w:name w:val="Inspring 3e niveau Halt"/>
    <w:basedOn w:val="ZsysbasisHalt"/>
    <w:rsid w:val="00B51024"/>
    <w:pPr>
      <w:tabs>
        <w:tab w:val="left" w:pos="1276"/>
      </w:tabs>
      <w:ind w:left="1276" w:hanging="425"/>
    </w:pPr>
  </w:style>
  <w:style w:type="paragraph" w:customStyle="1" w:styleId="Zwevend1eniveauHalt">
    <w:name w:val="Zwevend 1e niveau Halt"/>
    <w:basedOn w:val="ZsysbasisHalt"/>
    <w:rsid w:val="00B51024"/>
    <w:pPr>
      <w:ind w:left="425"/>
    </w:pPr>
  </w:style>
  <w:style w:type="paragraph" w:customStyle="1" w:styleId="Zwevend2eniveauHalt">
    <w:name w:val="Zwevend 2e niveau Halt"/>
    <w:basedOn w:val="ZsysbasisHalt"/>
    <w:rsid w:val="00B51024"/>
    <w:pPr>
      <w:ind w:left="851"/>
    </w:pPr>
  </w:style>
  <w:style w:type="paragraph" w:customStyle="1" w:styleId="Zwevend3eniveauHalt">
    <w:name w:val="Zwevend 3e niveau Halt"/>
    <w:basedOn w:val="ZsysbasisHalt"/>
    <w:rsid w:val="00B51024"/>
    <w:pPr>
      <w:ind w:left="1276"/>
    </w:pPr>
  </w:style>
  <w:style w:type="paragraph" w:styleId="Inhopg1">
    <w:name w:val="toc 1"/>
    <w:basedOn w:val="ZsysbasisHalt"/>
    <w:next w:val="Standaard"/>
    <w:uiPriority w:val="39"/>
    <w:rsid w:val="002B003B"/>
    <w:pPr>
      <w:spacing w:before="120" w:after="120"/>
    </w:pPr>
    <w:rPr>
      <w:b/>
      <w:bCs/>
      <w:szCs w:val="20"/>
    </w:rPr>
  </w:style>
  <w:style w:type="paragraph" w:styleId="Inhopg2">
    <w:name w:val="toc 2"/>
    <w:basedOn w:val="ZsysbasisHalt"/>
    <w:next w:val="Standaard"/>
    <w:uiPriority w:val="39"/>
    <w:rsid w:val="002B003B"/>
    <w:pPr>
      <w:ind w:left="200"/>
    </w:pPr>
    <w:rPr>
      <w:szCs w:val="20"/>
    </w:rPr>
  </w:style>
  <w:style w:type="paragraph" w:styleId="Inhopg3">
    <w:name w:val="toc 3"/>
    <w:basedOn w:val="ZsysbasisHalt"/>
    <w:next w:val="Standaard"/>
    <w:uiPriority w:val="39"/>
    <w:rsid w:val="00305684"/>
    <w:pPr>
      <w:ind w:left="400"/>
    </w:pPr>
    <w:rPr>
      <w:i/>
      <w:iCs/>
      <w:szCs w:val="20"/>
    </w:rPr>
  </w:style>
  <w:style w:type="paragraph" w:styleId="Inhopg4">
    <w:name w:val="toc 4"/>
    <w:basedOn w:val="ZsysbasisHalt"/>
    <w:next w:val="Standaard"/>
    <w:rsid w:val="00B51024"/>
    <w:pPr>
      <w:ind w:left="600"/>
    </w:pPr>
    <w:rPr>
      <w:rFonts w:asciiTheme="minorHAnsi" w:hAnsiTheme="minorHAnsi"/>
      <w:sz w:val="18"/>
    </w:rPr>
  </w:style>
  <w:style w:type="paragraph" w:styleId="Index1">
    <w:name w:val="index 1"/>
    <w:basedOn w:val="ZsysbasisHalt"/>
    <w:next w:val="Standaard"/>
    <w:rsid w:val="00B51024"/>
  </w:style>
  <w:style w:type="paragraph" w:styleId="Index2">
    <w:name w:val="index 2"/>
    <w:basedOn w:val="ZsysbasisHalt"/>
    <w:next w:val="Standaard"/>
    <w:rsid w:val="00B51024"/>
  </w:style>
  <w:style w:type="paragraph" w:styleId="Index3">
    <w:name w:val="index 3"/>
    <w:basedOn w:val="ZsysbasisHalt"/>
    <w:next w:val="Standaard"/>
    <w:rsid w:val="00B51024"/>
  </w:style>
  <w:style w:type="paragraph" w:styleId="Ondertitel">
    <w:name w:val="Subtitle"/>
    <w:basedOn w:val="ZsysbasisHalt"/>
    <w:next w:val="Standaard"/>
    <w:rsid w:val="00B51024"/>
  </w:style>
  <w:style w:type="paragraph" w:styleId="Titel">
    <w:name w:val="Title"/>
    <w:basedOn w:val="ZsysbasisHalt"/>
    <w:next w:val="Standaard"/>
    <w:link w:val="TitelChar"/>
    <w:rsid w:val="00B51024"/>
    <w:rPr>
      <w:b/>
      <w:i/>
      <w:sz w:val="28"/>
    </w:rPr>
  </w:style>
  <w:style w:type="paragraph" w:customStyle="1" w:styleId="Kop2zondernummerHalt">
    <w:name w:val="Kop 2 zonder nummer Halt"/>
    <w:basedOn w:val="ZsysbasisHalt"/>
    <w:next w:val="Standaard"/>
    <w:rsid w:val="00B51024"/>
    <w:rPr>
      <w:b/>
      <w:szCs w:val="28"/>
    </w:rPr>
  </w:style>
  <w:style w:type="character" w:styleId="Paginanummer">
    <w:name w:val="page number"/>
    <w:basedOn w:val="Standaardalinea-lettertype"/>
    <w:rsid w:val="00B51024"/>
  </w:style>
  <w:style w:type="character" w:customStyle="1" w:styleId="zsysVeldMarkering">
    <w:name w:val="zsysVeldMarkering"/>
    <w:rsid w:val="00B51024"/>
    <w:rPr>
      <w:bdr w:val="none" w:sz="0" w:space="0" w:color="auto"/>
      <w:shd w:val="clear" w:color="auto" w:fill="CDB2CD"/>
    </w:rPr>
  </w:style>
  <w:style w:type="paragraph" w:customStyle="1" w:styleId="Kop1zondernummerHalt">
    <w:name w:val="Kop 1 zonder nummer Halt"/>
    <w:basedOn w:val="ZsysbasisHalt"/>
    <w:next w:val="Standaard"/>
    <w:rsid w:val="00B51024"/>
    <w:pPr>
      <w:spacing w:after="280"/>
    </w:pPr>
    <w:rPr>
      <w:b/>
      <w:i/>
      <w:kern w:val="32"/>
      <w:sz w:val="24"/>
      <w:szCs w:val="32"/>
    </w:rPr>
  </w:style>
  <w:style w:type="paragraph" w:customStyle="1" w:styleId="Kop3zondernummerHalt">
    <w:name w:val="Kop 3 zonder nummer Halt"/>
    <w:basedOn w:val="ZsysbasisHalt"/>
    <w:next w:val="Standaard"/>
    <w:rsid w:val="00B51024"/>
    <w:rPr>
      <w:i/>
    </w:rPr>
  </w:style>
  <w:style w:type="paragraph" w:styleId="Index4">
    <w:name w:val="index 4"/>
    <w:basedOn w:val="ZsysbasisHalt"/>
    <w:next w:val="Standaard"/>
    <w:unhideWhenUsed/>
    <w:rsid w:val="00B51024"/>
    <w:pPr>
      <w:ind w:left="720" w:hanging="180"/>
    </w:pPr>
  </w:style>
  <w:style w:type="paragraph" w:styleId="Index5">
    <w:name w:val="index 5"/>
    <w:basedOn w:val="Standaard"/>
    <w:next w:val="Standaard"/>
    <w:unhideWhenUsed/>
    <w:rsid w:val="00B51024"/>
    <w:pPr>
      <w:ind w:left="900" w:hanging="180"/>
    </w:pPr>
  </w:style>
  <w:style w:type="paragraph" w:styleId="Index6">
    <w:name w:val="index 6"/>
    <w:basedOn w:val="Standaard"/>
    <w:next w:val="Standaard"/>
    <w:unhideWhenUsed/>
    <w:rsid w:val="00B51024"/>
    <w:pPr>
      <w:ind w:left="1080" w:hanging="180"/>
    </w:pPr>
  </w:style>
  <w:style w:type="paragraph" w:styleId="Index7">
    <w:name w:val="index 7"/>
    <w:basedOn w:val="Standaard"/>
    <w:next w:val="Standaard"/>
    <w:unhideWhenUsed/>
    <w:rsid w:val="00B51024"/>
    <w:pPr>
      <w:ind w:left="1260" w:hanging="180"/>
    </w:pPr>
  </w:style>
  <w:style w:type="paragraph" w:styleId="Index8">
    <w:name w:val="index 8"/>
    <w:basedOn w:val="Standaard"/>
    <w:next w:val="Standaard"/>
    <w:unhideWhenUsed/>
    <w:rsid w:val="00B51024"/>
    <w:pPr>
      <w:ind w:left="1440" w:hanging="180"/>
    </w:pPr>
  </w:style>
  <w:style w:type="paragraph" w:styleId="Index9">
    <w:name w:val="index 9"/>
    <w:basedOn w:val="Standaard"/>
    <w:next w:val="Standaard"/>
    <w:unhideWhenUsed/>
    <w:rsid w:val="00B51024"/>
    <w:pPr>
      <w:ind w:left="1620" w:hanging="180"/>
    </w:pPr>
  </w:style>
  <w:style w:type="paragraph" w:styleId="Inhopg5">
    <w:name w:val="toc 5"/>
    <w:basedOn w:val="ZsysbasisHalt"/>
    <w:next w:val="Standaard"/>
    <w:unhideWhenUsed/>
    <w:rsid w:val="00B51024"/>
    <w:pPr>
      <w:ind w:left="800"/>
    </w:pPr>
    <w:rPr>
      <w:rFonts w:asciiTheme="minorHAnsi" w:hAnsiTheme="minorHAnsi"/>
      <w:sz w:val="18"/>
    </w:rPr>
  </w:style>
  <w:style w:type="paragraph" w:styleId="Inhopg6">
    <w:name w:val="toc 6"/>
    <w:basedOn w:val="ZsysbasisHalt"/>
    <w:next w:val="Standaard"/>
    <w:unhideWhenUsed/>
    <w:rsid w:val="00B51024"/>
    <w:pPr>
      <w:ind w:left="1000"/>
    </w:pPr>
    <w:rPr>
      <w:rFonts w:asciiTheme="minorHAnsi" w:hAnsiTheme="minorHAnsi"/>
      <w:sz w:val="18"/>
    </w:rPr>
  </w:style>
  <w:style w:type="paragraph" w:styleId="Inhopg7">
    <w:name w:val="toc 7"/>
    <w:basedOn w:val="ZsysbasisHalt"/>
    <w:next w:val="BasistekstHalt"/>
    <w:unhideWhenUsed/>
    <w:rsid w:val="00B51024"/>
    <w:pPr>
      <w:ind w:left="1200"/>
    </w:pPr>
    <w:rPr>
      <w:rFonts w:asciiTheme="minorHAnsi" w:hAnsiTheme="minorHAnsi"/>
      <w:sz w:val="18"/>
    </w:rPr>
  </w:style>
  <w:style w:type="paragraph" w:styleId="Inhopg8">
    <w:name w:val="toc 8"/>
    <w:basedOn w:val="ZsysbasisHalt"/>
    <w:next w:val="Standaard"/>
    <w:unhideWhenUsed/>
    <w:rsid w:val="00B51024"/>
    <w:pPr>
      <w:ind w:left="1400"/>
    </w:pPr>
    <w:rPr>
      <w:rFonts w:asciiTheme="minorHAnsi" w:hAnsiTheme="minorHAnsi"/>
      <w:sz w:val="18"/>
    </w:rPr>
  </w:style>
  <w:style w:type="paragraph" w:styleId="Inhopg9">
    <w:name w:val="toc 9"/>
    <w:basedOn w:val="ZsysbasisHalt"/>
    <w:next w:val="Standaard"/>
    <w:unhideWhenUsed/>
    <w:rsid w:val="00B51024"/>
    <w:pPr>
      <w:ind w:left="1600"/>
    </w:pPr>
    <w:rPr>
      <w:rFonts w:asciiTheme="minorHAnsi" w:hAnsiTheme="minorHAnsi"/>
      <w:sz w:val="18"/>
    </w:rPr>
  </w:style>
  <w:style w:type="paragraph" w:customStyle="1" w:styleId="DocumentkopjeHalt">
    <w:name w:val="Documentkopje Halt"/>
    <w:basedOn w:val="ZsysbasisHalt"/>
    <w:rsid w:val="00B51024"/>
    <w:rPr>
      <w:b/>
      <w:bCs/>
      <w:sz w:val="16"/>
    </w:rPr>
  </w:style>
  <w:style w:type="paragraph" w:customStyle="1" w:styleId="Zsysverborgenframepag11Halt">
    <w:name w:val="Zsysverborgenframepag1_1 Halt"/>
    <w:rsid w:val="00B51024"/>
    <w:pPr>
      <w:framePr w:w="6521" w:h="1680" w:hRule="exact" w:wrap="around" w:vAnchor="page" w:hAnchor="page" w:x="1362" w:y="1419"/>
      <w:spacing w:line="20" w:lineRule="exact"/>
    </w:pPr>
    <w:rPr>
      <w:sz w:val="2"/>
    </w:rPr>
  </w:style>
  <w:style w:type="paragraph" w:customStyle="1" w:styleId="PaginanummerHalt">
    <w:name w:val="Paginanummer Halt"/>
    <w:basedOn w:val="ZsysbasisHalt"/>
    <w:rsid w:val="00B51024"/>
    <w:rPr>
      <w:sz w:val="14"/>
    </w:rPr>
  </w:style>
  <w:style w:type="paragraph" w:customStyle="1" w:styleId="Zsysverborgenframepag12Halt">
    <w:name w:val="Zsysverborgenframepag1_2 Halt"/>
    <w:rsid w:val="00B51024"/>
    <w:pPr>
      <w:framePr w:w="9554" w:h="1680" w:hRule="exact" w:wrap="around" w:vAnchor="text" w:hAnchor="page" w:x="1362" w:y="16444"/>
      <w:spacing w:line="20" w:lineRule="exact"/>
    </w:pPr>
    <w:rPr>
      <w:rFonts w:ascii="Arial" w:hAnsi="Arial"/>
      <w:sz w:val="2"/>
      <w:szCs w:val="18"/>
    </w:rPr>
  </w:style>
  <w:style w:type="paragraph" w:styleId="Ballontekst">
    <w:name w:val="Balloon Text"/>
    <w:basedOn w:val="Standaard"/>
    <w:rsid w:val="00B51024"/>
    <w:rPr>
      <w:rFonts w:cs="Tahoma"/>
      <w:sz w:val="16"/>
      <w:szCs w:val="16"/>
    </w:rPr>
  </w:style>
  <w:style w:type="paragraph" w:customStyle="1" w:styleId="Pay-offHalt">
    <w:name w:val="Pay-off Halt"/>
    <w:basedOn w:val="ZsysbasisHalt"/>
    <w:rsid w:val="00B51024"/>
    <w:rPr>
      <w:sz w:val="12"/>
    </w:rPr>
  </w:style>
  <w:style w:type="paragraph" w:customStyle="1" w:styleId="DocumentnaamHalt">
    <w:name w:val="Documentnaam Halt"/>
    <w:basedOn w:val="ZsysbasisHalt"/>
    <w:rsid w:val="00B51024"/>
    <w:rPr>
      <w:b/>
      <w:i/>
      <w:sz w:val="28"/>
    </w:rPr>
  </w:style>
  <w:style w:type="paragraph" w:customStyle="1" w:styleId="DatumHalt">
    <w:name w:val="Datum Halt"/>
    <w:basedOn w:val="ZsysbasisHalt"/>
    <w:rsid w:val="00B51024"/>
    <w:pPr>
      <w:spacing w:line="280" w:lineRule="exact"/>
    </w:pPr>
  </w:style>
  <w:style w:type="paragraph" w:customStyle="1" w:styleId="SubtitelHalt">
    <w:name w:val="Subtitel Halt"/>
    <w:basedOn w:val="ZsysbasisHalt"/>
    <w:link w:val="SubtitelHaltChar"/>
    <w:rsid w:val="00B51024"/>
    <w:pPr>
      <w:spacing w:line="280" w:lineRule="exact"/>
    </w:pPr>
    <w:rPr>
      <w:b/>
    </w:rPr>
  </w:style>
  <w:style w:type="paragraph" w:customStyle="1" w:styleId="TitelHalt">
    <w:name w:val="Titel Halt"/>
    <w:basedOn w:val="ZsysbasisHalt"/>
    <w:link w:val="TitelHaltChar"/>
    <w:pPr>
      <w:spacing w:line="425" w:lineRule="exact"/>
    </w:pPr>
    <w:rPr>
      <w:b/>
      <w:i/>
      <w:sz w:val="28"/>
    </w:rPr>
  </w:style>
  <w:style w:type="paragraph" w:customStyle="1" w:styleId="OpsommingnummerHalt">
    <w:name w:val="Opsomming nummer Halt"/>
    <w:basedOn w:val="ZsysbasisHalt"/>
    <w:link w:val="OpsommingnummerHaltChar"/>
    <w:rsid w:val="00B51024"/>
    <w:pPr>
      <w:numPr>
        <w:numId w:val="6"/>
      </w:numPr>
    </w:pPr>
  </w:style>
  <w:style w:type="paragraph" w:customStyle="1" w:styleId="OpsommingletterHalt">
    <w:name w:val="Opsomming letter Halt"/>
    <w:basedOn w:val="ZsysbasisHalt"/>
    <w:link w:val="OpsommingletterHaltChar"/>
    <w:rsid w:val="00B51024"/>
    <w:pPr>
      <w:numPr>
        <w:numId w:val="5"/>
      </w:numPr>
    </w:pPr>
  </w:style>
  <w:style w:type="paragraph" w:customStyle="1" w:styleId="DocumentgegevensdatumHalt">
    <w:name w:val="Documentgegevens datum Halt"/>
    <w:basedOn w:val="ZsysbasisHalt"/>
    <w:rsid w:val="00B51024"/>
    <w:pPr>
      <w:spacing w:line="280" w:lineRule="exact"/>
    </w:pPr>
  </w:style>
  <w:style w:type="paragraph" w:customStyle="1" w:styleId="DocumentgegevensversieHalt">
    <w:name w:val="Documentgegevens versie Halt"/>
    <w:basedOn w:val="ZsysbasisHalt"/>
    <w:rsid w:val="00B51024"/>
    <w:pPr>
      <w:spacing w:line="280" w:lineRule="exact"/>
    </w:pPr>
  </w:style>
  <w:style w:type="paragraph" w:customStyle="1" w:styleId="BasistekstbijlageHalt">
    <w:name w:val="Basistekst bijlage Halt"/>
    <w:basedOn w:val="ZsysbasisHalt"/>
    <w:link w:val="BasistekstbijlageHaltChar"/>
    <w:rsid w:val="00B51024"/>
    <w:rPr>
      <w:sz w:val="16"/>
    </w:rPr>
  </w:style>
  <w:style w:type="paragraph" w:customStyle="1" w:styleId="TussenkopcursiefHalt">
    <w:name w:val="Tussenkop cursief Halt"/>
    <w:basedOn w:val="ZsysbasisHalt"/>
    <w:next w:val="Standaard"/>
    <w:link w:val="TussenkopcursiefHaltChar"/>
    <w:rsid w:val="00B51024"/>
    <w:rPr>
      <w:i/>
    </w:rPr>
  </w:style>
  <w:style w:type="paragraph" w:customStyle="1" w:styleId="TussenkopvetHalt">
    <w:name w:val="Tussenkop vet Halt"/>
    <w:basedOn w:val="ZsysbasisHalt"/>
    <w:next w:val="Standaard"/>
    <w:link w:val="TussenkopvetHaltChar"/>
    <w:rsid w:val="00B51024"/>
    <w:rPr>
      <w:b/>
    </w:rPr>
  </w:style>
  <w:style w:type="paragraph" w:customStyle="1" w:styleId="Kop1HoofdstukkopnietininhoudsopgaveHalt">
    <w:name w:val="Kop 1 (Hoofdstukkop niet in inhoudsopgave) Halt"/>
    <w:basedOn w:val="ZsysbasisHalt"/>
    <w:next w:val="Standaard"/>
    <w:link w:val="Kop1HoofdstukkopnietininhoudsopgaveHaltChar"/>
    <w:rsid w:val="00B51024"/>
    <w:pPr>
      <w:keepNext/>
      <w:pageBreakBefore/>
      <w:numPr>
        <w:numId w:val="7"/>
      </w:numPr>
      <w:spacing w:after="280" w:line="560" w:lineRule="atLeast"/>
    </w:pPr>
    <w:rPr>
      <w:b/>
      <w:i/>
      <w:sz w:val="32"/>
    </w:rPr>
  </w:style>
  <w:style w:type="paragraph" w:customStyle="1" w:styleId="TiteltabelHalt">
    <w:name w:val="Titel tabel Halt"/>
    <w:basedOn w:val="ZsysbasisHalt"/>
    <w:link w:val="TiteltabelHaltChar"/>
    <w:rsid w:val="00B51024"/>
    <w:rPr>
      <w:i/>
    </w:rPr>
  </w:style>
  <w:style w:type="paragraph" w:customStyle="1" w:styleId="TabeltekstHalt">
    <w:name w:val="Tabeltekst Halt"/>
    <w:basedOn w:val="ZsysbasisHalt"/>
    <w:link w:val="TabeltekstHaltChar"/>
    <w:rsid w:val="00B51024"/>
  </w:style>
  <w:style w:type="paragraph" w:customStyle="1" w:styleId="TabeltekstbijlageHalt">
    <w:name w:val="Tabeltekst bijlage Halt"/>
    <w:basedOn w:val="ZsysbasisHalt"/>
    <w:link w:val="TabeltekstbijlageHaltChar"/>
    <w:rsid w:val="00B51024"/>
    <w:rPr>
      <w:sz w:val="16"/>
    </w:rPr>
  </w:style>
  <w:style w:type="character" w:customStyle="1" w:styleId="ZsysbasisHaltChar">
    <w:name w:val="Zsysbasis Halt Char"/>
    <w:rsid w:val="00B51024"/>
    <w:rPr>
      <w:rFonts w:ascii="Arial" w:hAnsi="Arial"/>
      <w:szCs w:val="18"/>
      <w:lang w:val="nl-NL" w:eastAsia="nl-NL" w:bidi="ar-SA"/>
    </w:rPr>
  </w:style>
  <w:style w:type="character" w:customStyle="1" w:styleId="DocumentgegevensversieHaltChar">
    <w:name w:val="Documentgegevens versie Halt Char"/>
    <w:rsid w:val="00B51024"/>
    <w:rPr>
      <w:rFonts w:ascii="Arial" w:hAnsi="Arial"/>
      <w:szCs w:val="18"/>
      <w:lang w:val="nl-NL" w:eastAsia="nl-NL" w:bidi="ar-SA"/>
    </w:rPr>
  </w:style>
  <w:style w:type="paragraph" w:customStyle="1" w:styleId="KoptekstdatumHalt">
    <w:name w:val="Koptekst datum Halt"/>
    <w:basedOn w:val="ZsysbasisHalt"/>
    <w:rsid w:val="00B51024"/>
    <w:pPr>
      <w:jc w:val="right"/>
    </w:pPr>
    <w:rPr>
      <w:sz w:val="14"/>
    </w:rPr>
  </w:style>
  <w:style w:type="paragraph" w:styleId="Bijschrift">
    <w:name w:val="caption"/>
    <w:basedOn w:val="Standaard"/>
    <w:next w:val="Standaard"/>
    <w:rsid w:val="00B51024"/>
    <w:rPr>
      <w:b/>
      <w:bCs/>
      <w:szCs w:val="20"/>
    </w:rPr>
  </w:style>
  <w:style w:type="paragraph" w:styleId="Bronvermelding">
    <w:name w:val="table of authorities"/>
    <w:basedOn w:val="Standaard"/>
    <w:next w:val="Standaard"/>
    <w:rsid w:val="00B51024"/>
    <w:pPr>
      <w:ind w:left="200" w:hanging="200"/>
    </w:pPr>
  </w:style>
  <w:style w:type="paragraph" w:styleId="Documentstructuur">
    <w:name w:val="Document Map"/>
    <w:basedOn w:val="Standaard"/>
    <w:rsid w:val="00B51024"/>
    <w:pPr>
      <w:shd w:val="clear" w:color="auto" w:fill="000080"/>
    </w:pPr>
    <w:rPr>
      <w:rFonts w:ascii="Tahoma" w:hAnsi="Tahoma" w:cs="Tahoma"/>
      <w:szCs w:val="20"/>
    </w:rPr>
  </w:style>
  <w:style w:type="character" w:styleId="Eindnootmarkering">
    <w:name w:val="endnote reference"/>
    <w:rsid w:val="00B51024"/>
    <w:rPr>
      <w:vertAlign w:val="superscript"/>
    </w:rPr>
  </w:style>
  <w:style w:type="paragraph" w:styleId="Eindnoottekst">
    <w:name w:val="endnote text"/>
    <w:basedOn w:val="Standaard"/>
    <w:rsid w:val="00B51024"/>
    <w:rPr>
      <w:szCs w:val="20"/>
    </w:rPr>
  </w:style>
  <w:style w:type="paragraph" w:styleId="Indexkop">
    <w:name w:val="index heading"/>
    <w:basedOn w:val="Standaard"/>
    <w:next w:val="Index1"/>
    <w:rsid w:val="00B51024"/>
    <w:rPr>
      <w:rFonts w:cs="Arial"/>
      <w:b/>
      <w:bCs/>
    </w:rPr>
  </w:style>
  <w:style w:type="paragraph" w:styleId="Kopbronvermelding">
    <w:name w:val="toa heading"/>
    <w:basedOn w:val="Standaard"/>
    <w:next w:val="Standaard"/>
    <w:rsid w:val="00B51024"/>
    <w:pPr>
      <w:spacing w:before="120"/>
    </w:pPr>
    <w:rPr>
      <w:rFonts w:cs="Arial"/>
      <w:b/>
      <w:bCs/>
      <w:sz w:val="24"/>
      <w:szCs w:val="24"/>
    </w:rPr>
  </w:style>
  <w:style w:type="paragraph" w:styleId="Lijstmetafbeeldingen">
    <w:name w:val="table of figures"/>
    <w:basedOn w:val="Standaard"/>
    <w:next w:val="Standaard"/>
    <w:rsid w:val="00B51024"/>
  </w:style>
  <w:style w:type="paragraph" w:styleId="Macrotekst">
    <w:name w:val="macro"/>
    <w:rsid w:val="00B51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Tekstopmerking">
    <w:name w:val="annotation text"/>
    <w:basedOn w:val="Standaard"/>
    <w:rsid w:val="00B51024"/>
    <w:rPr>
      <w:szCs w:val="20"/>
    </w:rPr>
  </w:style>
  <w:style w:type="paragraph" w:styleId="Onderwerpvanopmerking">
    <w:name w:val="annotation subject"/>
    <w:basedOn w:val="Tekstopmerking"/>
    <w:next w:val="Tekstopmerking"/>
    <w:rsid w:val="00B51024"/>
    <w:rPr>
      <w:b/>
      <w:bCs/>
    </w:rPr>
  </w:style>
  <w:style w:type="character" w:styleId="Verwijzingopmerking">
    <w:name w:val="annotation reference"/>
    <w:rsid w:val="00B51024"/>
    <w:rPr>
      <w:sz w:val="16"/>
      <w:szCs w:val="16"/>
    </w:rPr>
  </w:style>
  <w:style w:type="character" w:styleId="Voetnootmarkering">
    <w:name w:val="footnote reference"/>
    <w:rsid w:val="00B51024"/>
    <w:rPr>
      <w:vertAlign w:val="superscript"/>
    </w:rPr>
  </w:style>
  <w:style w:type="paragraph" w:styleId="Voetnoottekst">
    <w:name w:val="footnote text"/>
    <w:basedOn w:val="Standaard"/>
    <w:rsid w:val="00B51024"/>
    <w:pPr>
      <w:spacing w:line="240" w:lineRule="atLeast"/>
    </w:pPr>
    <w:rPr>
      <w:sz w:val="16"/>
      <w:szCs w:val="20"/>
    </w:rPr>
  </w:style>
  <w:style w:type="paragraph" w:customStyle="1" w:styleId="Opsomming4eniveauHalt">
    <w:name w:val="Opsomming 4e niveau Halt"/>
    <w:basedOn w:val="ZsysbasisHalt"/>
    <w:link w:val="Opsomming4eniveauHaltChar"/>
    <w:rsid w:val="00B51024"/>
    <w:pPr>
      <w:numPr>
        <w:numId w:val="13"/>
      </w:numPr>
    </w:pPr>
  </w:style>
  <w:style w:type="paragraph" w:customStyle="1" w:styleId="Halttitel">
    <w:name w:val="Halt titel"/>
    <w:basedOn w:val="Standaard"/>
    <w:link w:val="HalttitelChar"/>
    <w:rsid w:val="00571530"/>
    <w:pPr>
      <w:framePr w:hSpace="1701" w:wrap="around" w:vAnchor="page" w:hAnchor="page" w:x="2723" w:y="3063"/>
      <w:spacing w:line="425" w:lineRule="exact"/>
    </w:pPr>
    <w:rPr>
      <w:b/>
      <w:i/>
      <w:sz w:val="28"/>
    </w:rPr>
  </w:style>
  <w:style w:type="paragraph" w:customStyle="1" w:styleId="Haltsubtitel">
    <w:name w:val="Halt subtitel"/>
    <w:basedOn w:val="SubtitelHalt"/>
    <w:link w:val="HaltsubtitelChar"/>
    <w:rsid w:val="00B51024"/>
    <w:pPr>
      <w:framePr w:hSpace="1701" w:wrap="around" w:vAnchor="page" w:hAnchor="page" w:x="2723" w:y="3063"/>
    </w:pPr>
  </w:style>
  <w:style w:type="character" w:customStyle="1" w:styleId="ZsysbasisHaltChar1">
    <w:name w:val="Zsysbasis Halt Char1"/>
    <w:link w:val="ZsysbasisHalt"/>
    <w:rsid w:val="00B51024"/>
    <w:rPr>
      <w:rFonts w:ascii="Arial" w:hAnsi="Arial"/>
      <w:szCs w:val="18"/>
    </w:rPr>
  </w:style>
  <w:style w:type="character" w:customStyle="1" w:styleId="TitelHaltChar">
    <w:name w:val="Titel Halt Char"/>
    <w:link w:val="TitelHalt"/>
    <w:rsid w:val="00C563DD"/>
    <w:rPr>
      <w:rFonts w:ascii="Arial" w:hAnsi="Arial"/>
      <w:b/>
      <w:i/>
      <w:sz w:val="28"/>
      <w:szCs w:val="18"/>
    </w:rPr>
  </w:style>
  <w:style w:type="character" w:customStyle="1" w:styleId="HalttitelChar">
    <w:name w:val="Halt titel Char"/>
    <w:link w:val="Halttitel"/>
    <w:rsid w:val="00B51024"/>
    <w:rPr>
      <w:rFonts w:ascii="Arial" w:hAnsi="Arial"/>
      <w:b/>
      <w:i/>
      <w:sz w:val="28"/>
      <w:szCs w:val="18"/>
    </w:rPr>
  </w:style>
  <w:style w:type="paragraph" w:customStyle="1" w:styleId="Hoofdstukkop">
    <w:name w:val="Hoofdstukkop"/>
    <w:basedOn w:val="Kop1"/>
    <w:next w:val="Basistekst"/>
    <w:link w:val="HoofdstukkopChar"/>
    <w:rsid w:val="00D637FB"/>
    <w:rPr>
      <w:sz w:val="24"/>
      <w:szCs w:val="24"/>
    </w:rPr>
  </w:style>
  <w:style w:type="character" w:customStyle="1" w:styleId="SubtitelHaltChar">
    <w:name w:val="Subtitel Halt Char"/>
    <w:link w:val="SubtitelHalt"/>
    <w:rsid w:val="00B51024"/>
    <w:rPr>
      <w:rFonts w:ascii="Arial" w:hAnsi="Arial"/>
      <w:b/>
      <w:szCs w:val="18"/>
    </w:rPr>
  </w:style>
  <w:style w:type="character" w:customStyle="1" w:styleId="HaltsubtitelChar">
    <w:name w:val="Halt subtitel Char"/>
    <w:link w:val="Haltsubtitel"/>
    <w:rsid w:val="00B51024"/>
    <w:rPr>
      <w:rFonts w:ascii="Arial" w:hAnsi="Arial"/>
      <w:b/>
      <w:szCs w:val="18"/>
    </w:rPr>
  </w:style>
  <w:style w:type="paragraph" w:customStyle="1" w:styleId="Hoofdstukkopnietindeinhoudsopgave">
    <w:name w:val="Hoofdstukkop niet in de inhoudsopgave"/>
    <w:basedOn w:val="Kop1zondernummerHalt"/>
    <w:next w:val="Basistekst"/>
    <w:link w:val="HoofdstukkopnietindeinhoudsopgaveChar"/>
    <w:rsid w:val="00E673AC"/>
    <w:pPr>
      <w:pageBreakBefore/>
    </w:pPr>
  </w:style>
  <w:style w:type="character" w:customStyle="1" w:styleId="Kop1Char">
    <w:name w:val="Kop 1 Char"/>
    <w:aliases w:val="(Hoofdstuk) Halt Char"/>
    <w:link w:val="Kop1"/>
    <w:rsid w:val="00B51024"/>
    <w:rPr>
      <w:rFonts w:ascii="Arial" w:hAnsi="Arial"/>
      <w:b/>
      <w:bCs/>
      <w:i/>
      <w:kern w:val="32"/>
      <w:sz w:val="32"/>
      <w:szCs w:val="32"/>
    </w:rPr>
  </w:style>
  <w:style w:type="character" w:customStyle="1" w:styleId="HoofdstukkopChar">
    <w:name w:val="Hoofdstukkop Char"/>
    <w:link w:val="Hoofdstukkop"/>
    <w:rsid w:val="00D637FB"/>
    <w:rPr>
      <w:rFonts w:ascii="Arial" w:hAnsi="Arial"/>
      <w:b/>
      <w:bCs/>
      <w:i/>
      <w:kern w:val="32"/>
      <w:sz w:val="24"/>
      <w:szCs w:val="24"/>
    </w:rPr>
  </w:style>
  <w:style w:type="paragraph" w:customStyle="1" w:styleId="Paragraafkop">
    <w:name w:val="Paragraafkop"/>
    <w:basedOn w:val="Kop2"/>
    <w:next w:val="Basistekst"/>
    <w:link w:val="ParagraafkopChar"/>
    <w:rsid w:val="00C563DD"/>
  </w:style>
  <w:style w:type="character" w:customStyle="1" w:styleId="Kop1HoofdstukkopnietininhoudsopgaveHaltChar">
    <w:name w:val="Kop 1 (Hoofdstukkop niet in inhoudsopgave) Halt Char"/>
    <w:link w:val="Kop1HoofdstukkopnietininhoudsopgaveHalt"/>
    <w:rsid w:val="00B51024"/>
    <w:rPr>
      <w:rFonts w:ascii="Arial" w:hAnsi="Arial"/>
      <w:b/>
      <w:i/>
      <w:sz w:val="32"/>
      <w:szCs w:val="18"/>
    </w:rPr>
  </w:style>
  <w:style w:type="character" w:customStyle="1" w:styleId="HoofdstukkopnietindeinhoudsopgaveChar">
    <w:name w:val="Hoofdstukkop niet in de inhoudsopgave Char"/>
    <w:link w:val="Hoofdstukkopnietindeinhoudsopgave"/>
    <w:rsid w:val="00E673AC"/>
    <w:rPr>
      <w:rFonts w:ascii="Arial" w:hAnsi="Arial"/>
      <w:b/>
      <w:i/>
      <w:kern w:val="32"/>
      <w:sz w:val="24"/>
      <w:szCs w:val="32"/>
    </w:rPr>
  </w:style>
  <w:style w:type="paragraph" w:customStyle="1" w:styleId="Subparagraafkop">
    <w:name w:val="Subparagraafkop"/>
    <w:basedOn w:val="Kop3"/>
    <w:next w:val="Basistekst"/>
    <w:link w:val="SubparagraafkopChar"/>
    <w:rsid w:val="00C563DD"/>
  </w:style>
  <w:style w:type="character" w:customStyle="1" w:styleId="Kop2Char">
    <w:name w:val="Kop 2 Char"/>
    <w:aliases w:val="(Paragraaf) Halt Char"/>
    <w:link w:val="Kop2"/>
    <w:rsid w:val="00B51024"/>
    <w:rPr>
      <w:rFonts w:ascii="Arial" w:hAnsi="Arial"/>
      <w:b/>
      <w:bCs/>
      <w:iCs/>
      <w:szCs w:val="28"/>
    </w:rPr>
  </w:style>
  <w:style w:type="character" w:customStyle="1" w:styleId="ParagraafkopChar">
    <w:name w:val="Paragraafkop Char"/>
    <w:link w:val="Paragraafkop"/>
    <w:rsid w:val="00C563DD"/>
    <w:rPr>
      <w:rFonts w:ascii="Arial" w:hAnsi="Arial"/>
      <w:b/>
      <w:bCs/>
      <w:iCs/>
      <w:szCs w:val="28"/>
    </w:rPr>
  </w:style>
  <w:style w:type="paragraph" w:customStyle="1" w:styleId="Subsubparagraafkop">
    <w:name w:val="Subsubparagraafkop"/>
    <w:basedOn w:val="Kop4"/>
    <w:next w:val="Basistekst"/>
    <w:link w:val="SubsubparagraafkopChar"/>
    <w:rsid w:val="00C563DD"/>
  </w:style>
  <w:style w:type="character" w:customStyle="1" w:styleId="Kop3Char">
    <w:name w:val="Kop 3 Char"/>
    <w:aliases w:val="(Subparagraaf) Halt Char"/>
    <w:link w:val="Kop3"/>
    <w:rsid w:val="00B51024"/>
    <w:rPr>
      <w:rFonts w:ascii="Arial" w:hAnsi="Arial"/>
      <w:b/>
      <w:iCs/>
      <w:szCs w:val="18"/>
    </w:rPr>
  </w:style>
  <w:style w:type="character" w:customStyle="1" w:styleId="SubparagraafkopChar">
    <w:name w:val="Subparagraafkop Char"/>
    <w:link w:val="Subparagraafkop"/>
    <w:rsid w:val="00C563DD"/>
    <w:rPr>
      <w:rFonts w:ascii="Arial" w:hAnsi="Arial"/>
      <w:b/>
      <w:iCs/>
      <w:szCs w:val="18"/>
    </w:rPr>
  </w:style>
  <w:style w:type="paragraph" w:customStyle="1" w:styleId="HaltSubsubsubparagraafkop">
    <w:name w:val="Halt Subsubsubparagraafkop"/>
    <w:basedOn w:val="Kop4"/>
    <w:link w:val="HaltSubsubsubparagraafkopChar"/>
    <w:rsid w:val="00B51024"/>
  </w:style>
  <w:style w:type="character" w:customStyle="1" w:styleId="Kop4Char">
    <w:name w:val="Kop 4 Char"/>
    <w:aliases w:val="(Subsubparagraaf) Halt Char"/>
    <w:link w:val="Kop4"/>
    <w:rsid w:val="00B51024"/>
    <w:rPr>
      <w:rFonts w:ascii="Arial" w:hAnsi="Arial"/>
      <w:b/>
      <w:bCs/>
      <w:szCs w:val="24"/>
    </w:rPr>
  </w:style>
  <w:style w:type="character" w:customStyle="1" w:styleId="SubsubparagraafkopChar">
    <w:name w:val="Subsubparagraafkop Char"/>
    <w:link w:val="Subsubparagraafkop"/>
    <w:rsid w:val="00C563DD"/>
    <w:rPr>
      <w:rFonts w:ascii="Arial" w:hAnsi="Arial"/>
      <w:b/>
      <w:bCs/>
      <w:szCs w:val="24"/>
    </w:rPr>
  </w:style>
  <w:style w:type="paragraph" w:customStyle="1" w:styleId="Bijlagekop">
    <w:name w:val="Bijlagekop"/>
    <w:basedOn w:val="Kop6"/>
    <w:next w:val="Basistekst"/>
    <w:link w:val="BijlagekopChar"/>
    <w:rsid w:val="003B79EC"/>
    <w:pPr>
      <w:numPr>
        <w:ilvl w:val="0"/>
        <w:numId w:val="0"/>
      </w:numPr>
      <w:tabs>
        <w:tab w:val="num" w:pos="1134"/>
      </w:tabs>
      <w:ind w:left="1134" w:hanging="1134"/>
    </w:pPr>
    <w:rPr>
      <w:sz w:val="24"/>
    </w:rPr>
  </w:style>
  <w:style w:type="character" w:customStyle="1" w:styleId="HaltSubsubsubparagraafkopChar">
    <w:name w:val="Halt Subsubsubparagraafkop Char"/>
    <w:link w:val="HaltSubsubsubparagraafkop"/>
    <w:rsid w:val="00B51024"/>
    <w:rPr>
      <w:rFonts w:ascii="Arial" w:hAnsi="Arial"/>
      <w:b/>
      <w:bCs/>
      <w:szCs w:val="24"/>
    </w:rPr>
  </w:style>
  <w:style w:type="paragraph" w:customStyle="1" w:styleId="Bijlagesubkop">
    <w:name w:val="Bijlagesubkop"/>
    <w:basedOn w:val="Kop7"/>
    <w:next w:val="Basistekst"/>
    <w:link w:val="BijlagesubkopChar"/>
    <w:rsid w:val="003B79EC"/>
    <w:pPr>
      <w:numPr>
        <w:ilvl w:val="0"/>
        <w:numId w:val="0"/>
      </w:numPr>
      <w:tabs>
        <w:tab w:val="num" w:pos="1134"/>
      </w:tabs>
      <w:ind w:left="1134" w:hanging="1134"/>
    </w:pPr>
    <w:rPr>
      <w:sz w:val="20"/>
    </w:rPr>
  </w:style>
  <w:style w:type="character" w:customStyle="1" w:styleId="Kop6Char">
    <w:name w:val="Kop 6 Char"/>
    <w:aliases w:val="(Bijlage Halt) Char"/>
    <w:link w:val="Kop6"/>
    <w:rsid w:val="00B51024"/>
    <w:rPr>
      <w:rFonts w:ascii="Arial" w:hAnsi="Arial"/>
      <w:b/>
      <w:bCs/>
      <w:szCs w:val="22"/>
    </w:rPr>
  </w:style>
  <w:style w:type="character" w:customStyle="1" w:styleId="BijlagekopChar">
    <w:name w:val="Bijlagekop Char"/>
    <w:link w:val="Bijlagekop"/>
    <w:rsid w:val="003B79EC"/>
    <w:rPr>
      <w:rFonts w:ascii="Arial" w:hAnsi="Arial"/>
      <w:b/>
      <w:bCs/>
      <w:sz w:val="24"/>
      <w:szCs w:val="22"/>
    </w:rPr>
  </w:style>
  <w:style w:type="paragraph" w:customStyle="1" w:styleId="Basistekst">
    <w:name w:val="Basistekst"/>
    <w:basedOn w:val="BasistekstHalt"/>
    <w:link w:val="BasistekstChar"/>
    <w:rsid w:val="00C563DD"/>
  </w:style>
  <w:style w:type="character" w:customStyle="1" w:styleId="Kop7Char">
    <w:name w:val="Kop 7 Char"/>
    <w:aliases w:val="(Bijlage subkop) Halt Char"/>
    <w:link w:val="Kop7"/>
    <w:rsid w:val="00B51024"/>
    <w:rPr>
      <w:rFonts w:ascii="Arial" w:hAnsi="Arial"/>
      <w:b/>
      <w:bCs/>
      <w:sz w:val="16"/>
    </w:rPr>
  </w:style>
  <w:style w:type="character" w:customStyle="1" w:styleId="BijlagesubkopChar">
    <w:name w:val="Bijlagesubkop Char"/>
    <w:link w:val="Bijlagesubkop"/>
    <w:rsid w:val="003B79EC"/>
    <w:rPr>
      <w:rFonts w:ascii="Arial" w:hAnsi="Arial"/>
      <w:b/>
      <w:bCs/>
    </w:rPr>
  </w:style>
  <w:style w:type="paragraph" w:customStyle="1" w:styleId="Basistekstbijlage">
    <w:name w:val="Basistekstbijlage"/>
    <w:basedOn w:val="BasistekstbijlageHalt"/>
    <w:link w:val="BasistekstbijlageChar"/>
    <w:rsid w:val="00C563DD"/>
  </w:style>
  <w:style w:type="character" w:customStyle="1" w:styleId="BasistekstHaltChar">
    <w:name w:val="Basistekst Halt Char"/>
    <w:link w:val="BasistekstHalt"/>
    <w:rsid w:val="00B51024"/>
    <w:rPr>
      <w:rFonts w:ascii="Arial" w:hAnsi="Arial"/>
      <w:szCs w:val="18"/>
    </w:rPr>
  </w:style>
  <w:style w:type="character" w:customStyle="1" w:styleId="BasistekstChar">
    <w:name w:val="Basistekst Char"/>
    <w:link w:val="Basistekst"/>
    <w:rsid w:val="00C563DD"/>
    <w:rPr>
      <w:rFonts w:ascii="Arial" w:hAnsi="Arial"/>
      <w:szCs w:val="18"/>
    </w:rPr>
  </w:style>
  <w:style w:type="paragraph" w:customStyle="1" w:styleId="Opsommingnummer">
    <w:name w:val="Opsomming nummer"/>
    <w:basedOn w:val="OpsommingnummerHalt"/>
    <w:link w:val="OpsommingnummerChar"/>
    <w:rsid w:val="00C563DD"/>
  </w:style>
  <w:style w:type="character" w:customStyle="1" w:styleId="BasistekstbijlageHaltChar">
    <w:name w:val="Basistekst bijlage Halt Char"/>
    <w:link w:val="BasistekstbijlageHalt"/>
    <w:rsid w:val="00B51024"/>
    <w:rPr>
      <w:rFonts w:ascii="Arial" w:hAnsi="Arial"/>
      <w:sz w:val="16"/>
      <w:szCs w:val="18"/>
    </w:rPr>
  </w:style>
  <w:style w:type="character" w:customStyle="1" w:styleId="BasistekstbijlageChar">
    <w:name w:val="Basistekstbijlage Char"/>
    <w:link w:val="Basistekstbijlage"/>
    <w:rsid w:val="00C563DD"/>
    <w:rPr>
      <w:rFonts w:ascii="Arial" w:hAnsi="Arial"/>
      <w:sz w:val="16"/>
      <w:szCs w:val="18"/>
    </w:rPr>
  </w:style>
  <w:style w:type="paragraph" w:customStyle="1" w:styleId="Opsommingletter">
    <w:name w:val="Opsomming letter"/>
    <w:basedOn w:val="OpsommingletterHalt"/>
    <w:link w:val="OpsommingletterChar"/>
    <w:rsid w:val="00C563DD"/>
  </w:style>
  <w:style w:type="character" w:customStyle="1" w:styleId="OpsommingnummerHaltChar">
    <w:name w:val="Opsomming nummer Halt Char"/>
    <w:link w:val="OpsommingnummerHalt"/>
    <w:rsid w:val="00B51024"/>
    <w:rPr>
      <w:rFonts w:ascii="Arial" w:hAnsi="Arial"/>
      <w:szCs w:val="18"/>
    </w:rPr>
  </w:style>
  <w:style w:type="character" w:customStyle="1" w:styleId="OpsommingnummerChar">
    <w:name w:val="Opsomming nummer Char"/>
    <w:link w:val="Opsommingnummer"/>
    <w:rsid w:val="00C563DD"/>
    <w:rPr>
      <w:rFonts w:ascii="Arial" w:hAnsi="Arial"/>
      <w:szCs w:val="18"/>
    </w:rPr>
  </w:style>
  <w:style w:type="paragraph" w:customStyle="1" w:styleId="Tussenkopcursief">
    <w:name w:val="Tussenkop cursief"/>
    <w:basedOn w:val="TussenkopcursiefHalt"/>
    <w:link w:val="TussenkopcursiefChar"/>
    <w:rsid w:val="00526869"/>
  </w:style>
  <w:style w:type="character" w:customStyle="1" w:styleId="OpsommingletterHaltChar">
    <w:name w:val="Opsomming letter Halt Char"/>
    <w:link w:val="OpsommingletterHalt"/>
    <w:rsid w:val="00B51024"/>
    <w:rPr>
      <w:rFonts w:ascii="Arial" w:hAnsi="Arial"/>
      <w:szCs w:val="18"/>
    </w:rPr>
  </w:style>
  <w:style w:type="character" w:customStyle="1" w:styleId="OpsommingletterChar">
    <w:name w:val="Opsomming letter Char"/>
    <w:link w:val="Opsommingletter"/>
    <w:rsid w:val="00C563DD"/>
    <w:rPr>
      <w:rFonts w:ascii="Arial" w:hAnsi="Arial"/>
      <w:szCs w:val="18"/>
    </w:rPr>
  </w:style>
  <w:style w:type="paragraph" w:customStyle="1" w:styleId="Tussenkopvet">
    <w:name w:val="Tussenkop vet"/>
    <w:basedOn w:val="TussenkopvetHalt"/>
    <w:link w:val="TussenkopvetChar"/>
    <w:rsid w:val="00526869"/>
  </w:style>
  <w:style w:type="character" w:customStyle="1" w:styleId="TussenkopcursiefHaltChar">
    <w:name w:val="Tussenkop cursief Halt Char"/>
    <w:link w:val="TussenkopcursiefHalt"/>
    <w:rsid w:val="00B51024"/>
    <w:rPr>
      <w:rFonts w:ascii="Arial" w:hAnsi="Arial"/>
      <w:i/>
      <w:szCs w:val="18"/>
    </w:rPr>
  </w:style>
  <w:style w:type="character" w:customStyle="1" w:styleId="TussenkopcursiefChar">
    <w:name w:val="Tussenkop cursief Char"/>
    <w:link w:val="Tussenkopcursief"/>
    <w:rsid w:val="00526869"/>
    <w:rPr>
      <w:rFonts w:ascii="Arial" w:hAnsi="Arial"/>
      <w:i/>
      <w:szCs w:val="18"/>
    </w:rPr>
  </w:style>
  <w:style w:type="paragraph" w:customStyle="1" w:styleId="Opsomming1eniveau">
    <w:name w:val="Opsomming 1e niveau"/>
    <w:basedOn w:val="Opsomming1eniveauHalt"/>
    <w:link w:val="Opsomming1eniveauChar"/>
    <w:rsid w:val="00526869"/>
  </w:style>
  <w:style w:type="character" w:customStyle="1" w:styleId="TussenkopvetHaltChar">
    <w:name w:val="Tussenkop vet Halt Char"/>
    <w:link w:val="TussenkopvetHalt"/>
    <w:rsid w:val="00B51024"/>
    <w:rPr>
      <w:rFonts w:ascii="Arial" w:hAnsi="Arial"/>
      <w:b/>
      <w:szCs w:val="18"/>
    </w:rPr>
  </w:style>
  <w:style w:type="character" w:customStyle="1" w:styleId="TussenkopvetChar">
    <w:name w:val="Tussenkop vet Char"/>
    <w:link w:val="Tussenkopvet"/>
    <w:rsid w:val="00526869"/>
    <w:rPr>
      <w:rFonts w:ascii="Arial" w:hAnsi="Arial"/>
      <w:b/>
      <w:szCs w:val="18"/>
    </w:rPr>
  </w:style>
  <w:style w:type="paragraph" w:customStyle="1" w:styleId="Opsomming2eniveau">
    <w:name w:val="Opsomming 2e niveau"/>
    <w:basedOn w:val="Opsomming1eniveau-"/>
    <w:link w:val="Opsomming2eniveauChar"/>
    <w:rsid w:val="00BD04E3"/>
    <w:pPr>
      <w:numPr>
        <w:numId w:val="2"/>
      </w:numPr>
    </w:pPr>
  </w:style>
  <w:style w:type="character" w:customStyle="1" w:styleId="Opsomming1eniveauHaltChar">
    <w:name w:val="Opsomming 1e niveau Halt Char"/>
    <w:link w:val="Opsomming1eniveauHalt"/>
    <w:rsid w:val="00B51024"/>
    <w:rPr>
      <w:rFonts w:ascii="Arial" w:hAnsi="Arial"/>
      <w:szCs w:val="18"/>
    </w:rPr>
  </w:style>
  <w:style w:type="character" w:customStyle="1" w:styleId="Opsomming1eniveauChar">
    <w:name w:val="Opsomming 1e niveau Char"/>
    <w:link w:val="Opsomming1eniveau"/>
    <w:rsid w:val="00526869"/>
    <w:rPr>
      <w:rFonts w:ascii="Arial" w:hAnsi="Arial"/>
      <w:szCs w:val="18"/>
    </w:rPr>
  </w:style>
  <w:style w:type="paragraph" w:customStyle="1" w:styleId="Opsomming3eniveau">
    <w:name w:val="Opsomming 3e niveau"/>
    <w:basedOn w:val="Opsomming3eniveauHalt"/>
    <w:link w:val="Opsomming3eniveauChar"/>
    <w:rsid w:val="00526869"/>
  </w:style>
  <w:style w:type="character" w:customStyle="1" w:styleId="Opsomming2eniveauHaltChar">
    <w:name w:val="Opsomming 2e niveau Halt Char"/>
    <w:link w:val="Opsomming2eniveauHalt"/>
    <w:rsid w:val="00B51024"/>
    <w:rPr>
      <w:rFonts w:ascii="Arial" w:hAnsi="Arial"/>
      <w:szCs w:val="18"/>
    </w:rPr>
  </w:style>
  <w:style w:type="character" w:customStyle="1" w:styleId="Opsomming2eniveauChar">
    <w:name w:val="Opsomming 2e niveau Char"/>
    <w:link w:val="Opsomming2eniveau"/>
    <w:rsid w:val="00BD04E3"/>
    <w:rPr>
      <w:rFonts w:ascii="Arial" w:hAnsi="Arial"/>
      <w:szCs w:val="18"/>
    </w:rPr>
  </w:style>
  <w:style w:type="paragraph" w:customStyle="1" w:styleId="Opsomming4eniveau">
    <w:name w:val="Opsomming 4e niveau"/>
    <w:basedOn w:val="Opsomming4eniveauHalt"/>
    <w:link w:val="Opsomming4eniveauChar"/>
    <w:rsid w:val="00526869"/>
  </w:style>
  <w:style w:type="character" w:customStyle="1" w:styleId="Opsomming3eniveauHaltChar">
    <w:name w:val="Opsomming 3e niveau Halt Char"/>
    <w:link w:val="Opsomming3eniveauHalt"/>
    <w:rsid w:val="00B51024"/>
    <w:rPr>
      <w:rFonts w:ascii="Arial" w:hAnsi="Arial"/>
      <w:szCs w:val="18"/>
    </w:rPr>
  </w:style>
  <w:style w:type="character" w:customStyle="1" w:styleId="Opsomming3eniveauChar">
    <w:name w:val="Opsomming 3e niveau Char"/>
    <w:link w:val="Opsomming3eniveau"/>
    <w:rsid w:val="00526869"/>
    <w:rPr>
      <w:rFonts w:ascii="Arial" w:hAnsi="Arial"/>
      <w:szCs w:val="18"/>
    </w:rPr>
  </w:style>
  <w:style w:type="character" w:styleId="Nadruk">
    <w:name w:val="Emphasis"/>
    <w:rsid w:val="00B51024"/>
    <w:rPr>
      <w:i/>
      <w:iCs/>
    </w:rPr>
  </w:style>
  <w:style w:type="character" w:customStyle="1" w:styleId="Opsomming4eniveauHaltChar">
    <w:name w:val="Opsomming 4e niveau Halt Char"/>
    <w:link w:val="Opsomming4eniveauHalt"/>
    <w:rsid w:val="00B51024"/>
    <w:rPr>
      <w:rFonts w:ascii="Arial" w:hAnsi="Arial"/>
      <w:szCs w:val="18"/>
    </w:rPr>
  </w:style>
  <w:style w:type="character" w:customStyle="1" w:styleId="Opsomming4eniveauChar">
    <w:name w:val="Opsomming 4e niveau Char"/>
    <w:link w:val="Opsomming4eniveau"/>
    <w:rsid w:val="00526869"/>
    <w:rPr>
      <w:rFonts w:ascii="Arial" w:hAnsi="Arial"/>
      <w:szCs w:val="18"/>
    </w:rPr>
  </w:style>
  <w:style w:type="paragraph" w:styleId="Geenafstand">
    <w:name w:val="No Spacing"/>
    <w:uiPriority w:val="1"/>
    <w:rsid w:val="00B51024"/>
    <w:rPr>
      <w:rFonts w:ascii="Arial" w:hAnsi="Arial"/>
      <w:szCs w:val="18"/>
    </w:rPr>
  </w:style>
  <w:style w:type="paragraph" w:customStyle="1" w:styleId="Halttussenkopcursief">
    <w:name w:val="Halt tussenkop cursief"/>
    <w:basedOn w:val="HaltTussenkopcursief0"/>
    <w:link w:val="HalttussenkopcursiefChar"/>
    <w:rsid w:val="00B51024"/>
  </w:style>
  <w:style w:type="character" w:customStyle="1" w:styleId="HalttussenkopcursiefChar">
    <w:name w:val="Halt tussenkop cursief Char"/>
    <w:link w:val="Halttussenkopcursief"/>
    <w:rsid w:val="00B51024"/>
    <w:rPr>
      <w:rFonts w:ascii="Arial" w:hAnsi="Arial"/>
      <w:i/>
      <w:szCs w:val="18"/>
    </w:rPr>
  </w:style>
  <w:style w:type="paragraph" w:customStyle="1" w:styleId="titeltabel">
    <w:name w:val="titel tabel"/>
    <w:basedOn w:val="TiteltabelHalt"/>
    <w:link w:val="titeltabelChar"/>
    <w:rsid w:val="00724195"/>
  </w:style>
  <w:style w:type="paragraph" w:customStyle="1" w:styleId="tabeltekst">
    <w:name w:val="tabeltekst"/>
    <w:basedOn w:val="TabeltekstHalt"/>
    <w:link w:val="tabeltekstChar"/>
    <w:rsid w:val="00724195"/>
  </w:style>
  <w:style w:type="character" w:customStyle="1" w:styleId="TiteltabelHaltChar">
    <w:name w:val="Titel tabel Halt Char"/>
    <w:link w:val="TiteltabelHalt"/>
    <w:rsid w:val="00B51024"/>
    <w:rPr>
      <w:rFonts w:ascii="Arial" w:hAnsi="Arial"/>
      <w:i/>
      <w:szCs w:val="18"/>
    </w:rPr>
  </w:style>
  <w:style w:type="character" w:customStyle="1" w:styleId="titeltabelChar">
    <w:name w:val="titel tabel Char"/>
    <w:link w:val="titeltabel"/>
    <w:rsid w:val="00724195"/>
    <w:rPr>
      <w:rFonts w:ascii="Arial" w:hAnsi="Arial"/>
      <w:i/>
      <w:szCs w:val="18"/>
    </w:rPr>
  </w:style>
  <w:style w:type="paragraph" w:customStyle="1" w:styleId="tabeltekstbijlage">
    <w:name w:val="tabeltekst bijlage"/>
    <w:basedOn w:val="TabeltekstbijlageHalt"/>
    <w:link w:val="tabeltekstbijlageChar"/>
    <w:rsid w:val="00724195"/>
  </w:style>
  <w:style w:type="character" w:customStyle="1" w:styleId="TabeltekstHaltChar">
    <w:name w:val="Tabeltekst Halt Char"/>
    <w:link w:val="TabeltekstHalt"/>
    <w:rsid w:val="00B51024"/>
    <w:rPr>
      <w:rFonts w:ascii="Arial" w:hAnsi="Arial"/>
      <w:szCs w:val="18"/>
    </w:rPr>
  </w:style>
  <w:style w:type="character" w:customStyle="1" w:styleId="tabeltekstChar">
    <w:name w:val="tabeltekst Char"/>
    <w:link w:val="tabeltekst"/>
    <w:rsid w:val="00724195"/>
    <w:rPr>
      <w:rFonts w:ascii="Arial" w:hAnsi="Arial"/>
      <w:szCs w:val="18"/>
    </w:rPr>
  </w:style>
  <w:style w:type="character" w:customStyle="1" w:styleId="TabeltekstbijlageHaltChar">
    <w:name w:val="Tabeltekst bijlage Halt Char"/>
    <w:link w:val="TabeltekstbijlageHalt"/>
    <w:rsid w:val="00B51024"/>
    <w:rPr>
      <w:rFonts w:ascii="Arial" w:hAnsi="Arial"/>
      <w:sz w:val="16"/>
      <w:szCs w:val="18"/>
    </w:rPr>
  </w:style>
  <w:style w:type="character" w:customStyle="1" w:styleId="tabeltekstbijlageChar">
    <w:name w:val="tabeltekst bijlage Char"/>
    <w:link w:val="tabeltekstbijlage"/>
    <w:rsid w:val="00724195"/>
    <w:rPr>
      <w:rFonts w:ascii="Arial" w:hAnsi="Arial"/>
      <w:sz w:val="16"/>
      <w:szCs w:val="18"/>
    </w:rPr>
  </w:style>
  <w:style w:type="paragraph" w:customStyle="1" w:styleId="Titelrapport">
    <w:name w:val="Titel rapport"/>
    <w:basedOn w:val="TitelHalt"/>
    <w:next w:val="Basistekst"/>
    <w:link w:val="TitelrapportChar"/>
    <w:rsid w:val="00A21A93"/>
    <w:pPr>
      <w:framePr w:hSpace="1701" w:wrap="around" w:vAnchor="page" w:hAnchor="page" w:x="2723" w:y="3063"/>
    </w:pPr>
  </w:style>
  <w:style w:type="character" w:customStyle="1" w:styleId="TitelrapportChar">
    <w:name w:val="Titel rapport Char"/>
    <w:basedOn w:val="TitelHaltChar"/>
    <w:link w:val="Titelrapport"/>
    <w:rsid w:val="00A21A93"/>
    <w:rPr>
      <w:rFonts w:ascii="Arial" w:hAnsi="Arial"/>
      <w:b/>
      <w:i/>
      <w:sz w:val="28"/>
      <w:szCs w:val="18"/>
    </w:rPr>
  </w:style>
  <w:style w:type="paragraph" w:customStyle="1" w:styleId="Opsomming1eniveau-">
    <w:name w:val="Opsomming 1e niveau-"/>
    <w:basedOn w:val="Opsomming1eniveauHalt"/>
    <w:link w:val="Opsomming1eniveau-Char"/>
    <w:rsid w:val="00BD04E3"/>
    <w:pPr>
      <w:numPr>
        <w:numId w:val="1"/>
      </w:numPr>
      <w:spacing w:line="276" w:lineRule="auto"/>
    </w:pPr>
  </w:style>
  <w:style w:type="character" w:customStyle="1" w:styleId="Opsomming1eniveau-Char">
    <w:name w:val="Opsomming 1e niveau- Char"/>
    <w:link w:val="Opsomming1eniveau-"/>
    <w:rsid w:val="00BD04E3"/>
    <w:rPr>
      <w:rFonts w:ascii="Arial" w:hAnsi="Arial"/>
      <w:szCs w:val="18"/>
    </w:rPr>
  </w:style>
  <w:style w:type="paragraph" w:customStyle="1" w:styleId="Stijl1">
    <w:name w:val="Stijl1"/>
    <w:basedOn w:val="BasistekstHalt"/>
    <w:link w:val="Stijl1Char"/>
    <w:rsid w:val="00296B48"/>
  </w:style>
  <w:style w:type="character" w:customStyle="1" w:styleId="Stijl1Char">
    <w:name w:val="Stijl1 Char"/>
    <w:basedOn w:val="BasistekstHaltChar"/>
    <w:link w:val="Stijl1"/>
    <w:rsid w:val="00296B48"/>
    <w:rPr>
      <w:rFonts w:ascii="Arial" w:hAnsi="Arial"/>
      <w:szCs w:val="18"/>
    </w:rPr>
  </w:style>
  <w:style w:type="character" w:customStyle="1" w:styleId="VoettekstChar">
    <w:name w:val="Voettekst Char"/>
    <w:basedOn w:val="ZsysbasisHaltChar1"/>
    <w:link w:val="Voettekst"/>
    <w:rsid w:val="00F95712"/>
    <w:rPr>
      <w:rFonts w:ascii="Arial" w:hAnsi="Arial"/>
      <w:szCs w:val="18"/>
    </w:rPr>
  </w:style>
  <w:style w:type="paragraph" w:styleId="Kopvaninhoudsopgave">
    <w:name w:val="TOC Heading"/>
    <w:basedOn w:val="Titel"/>
    <w:next w:val="Standaard"/>
    <w:uiPriority w:val="39"/>
    <w:unhideWhenUsed/>
    <w:rsid w:val="002B003B"/>
    <w:rPr>
      <w:i w:val="0"/>
    </w:rPr>
  </w:style>
  <w:style w:type="paragraph" w:customStyle="1" w:styleId="1Basistekst">
    <w:name w:val="1 Basistekst"/>
    <w:basedOn w:val="ZsysbasisHalt"/>
    <w:link w:val="1BasistekstChar"/>
    <w:qFormat/>
    <w:rsid w:val="0010029A"/>
  </w:style>
  <w:style w:type="character" w:customStyle="1" w:styleId="1BasistekstChar">
    <w:name w:val="1 Basistekst Char"/>
    <w:link w:val="1Basistekst"/>
    <w:rsid w:val="0010029A"/>
    <w:rPr>
      <w:rFonts w:ascii="Arial" w:hAnsi="Arial"/>
      <w:szCs w:val="18"/>
    </w:rPr>
  </w:style>
  <w:style w:type="paragraph" w:customStyle="1" w:styleId="2Hoofdstukkopnietindeinhoudsopgave">
    <w:name w:val="2 Hoofdstukkop niet in de inhoudsopgave"/>
    <w:basedOn w:val="Kop1zondernummerHalt"/>
    <w:next w:val="1Basistekst"/>
    <w:link w:val="2HoofdstukkopnietindeinhoudsopgaveChar"/>
    <w:qFormat/>
    <w:rsid w:val="0010029A"/>
    <w:pPr>
      <w:pageBreakBefore/>
    </w:pPr>
  </w:style>
  <w:style w:type="character" w:customStyle="1" w:styleId="2HoofdstukkopnietindeinhoudsopgaveChar">
    <w:name w:val="2 Hoofdstukkop niet in de inhoudsopgave Char"/>
    <w:link w:val="2Hoofdstukkopnietindeinhoudsopgave"/>
    <w:rsid w:val="0010029A"/>
    <w:rPr>
      <w:rFonts w:ascii="Arial" w:hAnsi="Arial"/>
      <w:b/>
      <w:i/>
      <w:kern w:val="32"/>
      <w:sz w:val="24"/>
      <w:szCs w:val="32"/>
    </w:rPr>
  </w:style>
  <w:style w:type="paragraph" w:customStyle="1" w:styleId="3Hoofdstukkopgenummerd">
    <w:name w:val="3 Hoofdstukkop genummerd"/>
    <w:basedOn w:val="Kop1"/>
    <w:next w:val="1Basistekst"/>
    <w:link w:val="3HoofdstukkopgenummerdChar"/>
    <w:qFormat/>
    <w:rsid w:val="0010029A"/>
    <w:rPr>
      <w:sz w:val="24"/>
    </w:rPr>
  </w:style>
  <w:style w:type="character" w:customStyle="1" w:styleId="3HoofdstukkopgenummerdChar">
    <w:name w:val="3 Hoofdstukkop genummerd Char"/>
    <w:link w:val="3Hoofdstukkopgenummerd"/>
    <w:rsid w:val="0010029A"/>
    <w:rPr>
      <w:rFonts w:ascii="Arial" w:hAnsi="Arial"/>
      <w:b/>
      <w:bCs/>
      <w:i/>
      <w:kern w:val="32"/>
      <w:sz w:val="24"/>
      <w:szCs w:val="32"/>
    </w:rPr>
  </w:style>
  <w:style w:type="paragraph" w:customStyle="1" w:styleId="4Paragraaf">
    <w:name w:val="4 Paragraaf"/>
    <w:basedOn w:val="ZsysbasisHalt"/>
    <w:next w:val="1Basistekst"/>
    <w:rsid w:val="0010029A"/>
    <w:rPr>
      <w:b/>
      <w:bCs/>
    </w:rPr>
  </w:style>
  <w:style w:type="paragraph" w:customStyle="1" w:styleId="4Paragraafkop">
    <w:name w:val="4 Paragraafkop"/>
    <w:basedOn w:val="ZsysbasisHalt"/>
    <w:next w:val="1Basistekst"/>
    <w:qFormat/>
    <w:rsid w:val="0010029A"/>
    <w:rPr>
      <w:b/>
      <w:bCs/>
    </w:rPr>
  </w:style>
  <w:style w:type="paragraph" w:customStyle="1" w:styleId="5Paragraafkopgenummerd">
    <w:name w:val="5 Paragraafkop genummerd"/>
    <w:basedOn w:val="Kop1"/>
    <w:link w:val="5ParagraafkopgenummerdChar"/>
    <w:qFormat/>
    <w:rsid w:val="0010029A"/>
    <w:pPr>
      <w:spacing w:after="0" w:line="280" w:lineRule="atLeast"/>
    </w:pPr>
    <w:rPr>
      <w:i w:val="0"/>
      <w:sz w:val="20"/>
    </w:rPr>
  </w:style>
  <w:style w:type="character" w:customStyle="1" w:styleId="5ParagraafkopgenummerdChar">
    <w:name w:val="5 Paragraafkop genummerd Char"/>
    <w:basedOn w:val="Standaardalinea-lettertype"/>
    <w:link w:val="5Paragraafkopgenummerd"/>
    <w:rsid w:val="0010029A"/>
    <w:rPr>
      <w:rFonts w:ascii="Arial" w:hAnsi="Arial"/>
      <w:b/>
      <w:bCs/>
      <w:kern w:val="32"/>
      <w:szCs w:val="32"/>
    </w:rPr>
  </w:style>
  <w:style w:type="paragraph" w:customStyle="1" w:styleId="6Paragraafkopgenummerd">
    <w:name w:val="6 Paragraafkop genummerd"/>
    <w:basedOn w:val="Kop2"/>
    <w:link w:val="6ParagraafkopgenummerdChar"/>
    <w:qFormat/>
    <w:rsid w:val="0010029A"/>
  </w:style>
  <w:style w:type="character" w:customStyle="1" w:styleId="6ParagraafkopgenummerdChar">
    <w:name w:val="6 Paragraafkop genummerd Char"/>
    <w:link w:val="6Paragraafkopgenummerd"/>
    <w:rsid w:val="0010029A"/>
    <w:rPr>
      <w:rFonts w:ascii="Arial" w:hAnsi="Arial"/>
      <w:b/>
      <w:bCs/>
      <w:iCs/>
      <w:szCs w:val="28"/>
    </w:rPr>
  </w:style>
  <w:style w:type="paragraph" w:customStyle="1" w:styleId="7Paragraafkopgenummerd">
    <w:name w:val="7 Paragraafkop genummerd"/>
    <w:basedOn w:val="Kop3"/>
    <w:link w:val="7ParagraafkopgenummerdChar"/>
    <w:qFormat/>
    <w:rsid w:val="0010029A"/>
  </w:style>
  <w:style w:type="character" w:customStyle="1" w:styleId="7ParagraafkopgenummerdChar">
    <w:name w:val="7 Paragraafkop genummerd Char"/>
    <w:link w:val="7Paragraafkopgenummerd"/>
    <w:rsid w:val="0010029A"/>
    <w:rPr>
      <w:rFonts w:ascii="Arial" w:hAnsi="Arial"/>
      <w:b/>
      <w:iCs/>
      <w:szCs w:val="18"/>
    </w:rPr>
  </w:style>
  <w:style w:type="paragraph" w:customStyle="1" w:styleId="8Paragraafkopgenummerd">
    <w:name w:val="8 Paragraafkop genummerd"/>
    <w:basedOn w:val="Kop4"/>
    <w:link w:val="8ParagraafkopgenummerdChar"/>
    <w:qFormat/>
    <w:rsid w:val="0010029A"/>
  </w:style>
  <w:style w:type="character" w:customStyle="1" w:styleId="8ParagraafkopgenummerdChar">
    <w:name w:val="8 Paragraafkop genummerd Char"/>
    <w:link w:val="8Paragraafkopgenummerd"/>
    <w:rsid w:val="0010029A"/>
    <w:rPr>
      <w:rFonts w:ascii="Arial" w:hAnsi="Arial"/>
      <w:b/>
      <w:bCs/>
      <w:szCs w:val="24"/>
    </w:rPr>
  </w:style>
  <w:style w:type="paragraph" w:customStyle="1" w:styleId="DocumentgegevensbetreftHalt">
    <w:name w:val="Documentgegevens betreft Halt"/>
    <w:basedOn w:val="Standaard"/>
    <w:rsid w:val="0010029A"/>
    <w:pPr>
      <w:spacing w:line="280" w:lineRule="exact"/>
    </w:pPr>
    <w:rPr>
      <w:noProof/>
      <w:szCs w:val="20"/>
    </w:rPr>
  </w:style>
  <w:style w:type="paragraph" w:customStyle="1" w:styleId="DocumentgegevensHalt">
    <w:name w:val="Documentgegevens Halt"/>
    <w:basedOn w:val="ZsysbasisHalt"/>
    <w:rsid w:val="00B51024"/>
    <w:pPr>
      <w:spacing w:line="280" w:lineRule="exact"/>
    </w:pPr>
  </w:style>
  <w:style w:type="paragraph" w:customStyle="1" w:styleId="HaltBasistekstbijlage">
    <w:name w:val="Halt Basistekstbijlage"/>
    <w:basedOn w:val="BasistekstbijlageHalt"/>
    <w:link w:val="HaltBasistekstbijlageChar"/>
    <w:locked/>
    <w:rsid w:val="00B51024"/>
  </w:style>
  <w:style w:type="character" w:customStyle="1" w:styleId="HaltBasistekstbijlageChar">
    <w:name w:val="Halt Basistekstbijlage Char"/>
    <w:link w:val="HaltBasistekstbijlage"/>
    <w:rsid w:val="00B51024"/>
    <w:rPr>
      <w:rFonts w:ascii="Arial" w:hAnsi="Arial"/>
      <w:sz w:val="16"/>
      <w:szCs w:val="18"/>
    </w:rPr>
  </w:style>
  <w:style w:type="paragraph" w:customStyle="1" w:styleId="HaltBijlagesubkop">
    <w:name w:val="Halt Bijlagesubkop"/>
    <w:basedOn w:val="Kop7"/>
    <w:link w:val="HaltBijlagesubkopChar"/>
    <w:locked/>
    <w:rsid w:val="00B51024"/>
  </w:style>
  <w:style w:type="character" w:customStyle="1" w:styleId="HaltBijlagesubkopChar">
    <w:name w:val="Halt Bijlagesubkop Char"/>
    <w:link w:val="HaltBijlagesubkop"/>
    <w:rsid w:val="00B51024"/>
    <w:rPr>
      <w:rFonts w:ascii="Arial" w:hAnsi="Arial"/>
      <w:b/>
      <w:bCs/>
      <w:sz w:val="16"/>
    </w:rPr>
  </w:style>
  <w:style w:type="paragraph" w:customStyle="1" w:styleId="HaltOpsomming1eniveau">
    <w:name w:val="Halt Opsomming 1e niveau"/>
    <w:basedOn w:val="Standaard"/>
    <w:link w:val="HaltOpsomming1eniveauChar"/>
    <w:locked/>
    <w:rsid w:val="0010029A"/>
    <w:pPr>
      <w:numPr>
        <w:numId w:val="4"/>
      </w:numPr>
    </w:pPr>
  </w:style>
  <w:style w:type="character" w:customStyle="1" w:styleId="HaltOpsomming1eniveauChar">
    <w:name w:val="Halt Opsomming 1e niveau Char"/>
    <w:link w:val="HaltOpsomming1eniveau"/>
    <w:rsid w:val="00B51024"/>
    <w:rPr>
      <w:rFonts w:ascii="Arial" w:hAnsi="Arial"/>
      <w:szCs w:val="18"/>
    </w:rPr>
  </w:style>
  <w:style w:type="paragraph" w:customStyle="1" w:styleId="HaltOpsomming2eniveau">
    <w:name w:val="Halt Opsomming 2e niveau"/>
    <w:basedOn w:val="Standaard"/>
    <w:link w:val="HaltOpsomming2eniveauChar"/>
    <w:locked/>
    <w:rsid w:val="0010029A"/>
    <w:pPr>
      <w:numPr>
        <w:ilvl w:val="1"/>
        <w:numId w:val="4"/>
      </w:numPr>
    </w:pPr>
  </w:style>
  <w:style w:type="character" w:customStyle="1" w:styleId="HaltOpsomming2eniveauChar">
    <w:name w:val="Halt Opsomming 2e niveau Char"/>
    <w:link w:val="HaltOpsomming2eniveau"/>
    <w:rsid w:val="00B51024"/>
    <w:rPr>
      <w:rFonts w:ascii="Arial" w:hAnsi="Arial"/>
      <w:szCs w:val="18"/>
    </w:rPr>
  </w:style>
  <w:style w:type="paragraph" w:customStyle="1" w:styleId="HaltOpsomming3eniveau">
    <w:name w:val="Halt Opsomming 3e niveau"/>
    <w:basedOn w:val="HaltOpsomming2eniveau"/>
    <w:link w:val="HaltOpsomming3eniveauChar"/>
    <w:locked/>
    <w:rsid w:val="00B51024"/>
    <w:pPr>
      <w:numPr>
        <w:ilvl w:val="2"/>
      </w:numPr>
    </w:pPr>
  </w:style>
  <w:style w:type="character" w:customStyle="1" w:styleId="HaltOpsomming3eniveauChar">
    <w:name w:val="Halt Opsomming 3e niveau Char"/>
    <w:link w:val="HaltOpsomming3eniveau"/>
    <w:rsid w:val="00B51024"/>
    <w:rPr>
      <w:rFonts w:ascii="Arial" w:hAnsi="Arial"/>
      <w:szCs w:val="18"/>
    </w:rPr>
  </w:style>
  <w:style w:type="paragraph" w:customStyle="1" w:styleId="HaltOpsomming4eniveau">
    <w:name w:val="Halt Opsomming 4e niveau"/>
    <w:basedOn w:val="HaltOpsomming3eniveau"/>
    <w:link w:val="HaltOpsomming4eniveauChar"/>
    <w:locked/>
    <w:rsid w:val="00B51024"/>
    <w:pPr>
      <w:numPr>
        <w:ilvl w:val="3"/>
      </w:numPr>
    </w:pPr>
  </w:style>
  <w:style w:type="character" w:customStyle="1" w:styleId="HaltOpsomming4eniveauChar">
    <w:name w:val="Halt Opsomming 4e niveau Char"/>
    <w:link w:val="HaltOpsomming4eniveau"/>
    <w:rsid w:val="00B51024"/>
    <w:rPr>
      <w:rFonts w:ascii="Arial" w:hAnsi="Arial"/>
      <w:szCs w:val="18"/>
    </w:rPr>
  </w:style>
  <w:style w:type="paragraph" w:customStyle="1" w:styleId="HaltOpsommingletter">
    <w:name w:val="Halt Opsomming letter"/>
    <w:basedOn w:val="OpsommingletterHalt"/>
    <w:link w:val="HaltOpsommingletterChar"/>
    <w:locked/>
    <w:rsid w:val="00B51024"/>
  </w:style>
  <w:style w:type="character" w:customStyle="1" w:styleId="HaltOpsommingletterChar">
    <w:name w:val="Halt Opsomming letter Char"/>
    <w:link w:val="HaltOpsommingletter"/>
    <w:rsid w:val="00B51024"/>
    <w:rPr>
      <w:rFonts w:ascii="Arial" w:hAnsi="Arial"/>
      <w:szCs w:val="18"/>
    </w:rPr>
  </w:style>
  <w:style w:type="paragraph" w:customStyle="1" w:styleId="HaltOpsommingnummer">
    <w:name w:val="Halt Opsomming nummer"/>
    <w:basedOn w:val="OpsommingnummerHalt"/>
    <w:link w:val="HaltOpsommingnummerChar"/>
    <w:locked/>
    <w:rsid w:val="00B51024"/>
  </w:style>
  <w:style w:type="character" w:customStyle="1" w:styleId="HaltOpsommingnummerChar">
    <w:name w:val="Halt Opsomming nummer Char"/>
    <w:link w:val="HaltOpsommingnummer"/>
    <w:rsid w:val="00B51024"/>
    <w:rPr>
      <w:rFonts w:ascii="Arial" w:hAnsi="Arial"/>
      <w:szCs w:val="18"/>
    </w:rPr>
  </w:style>
  <w:style w:type="paragraph" w:customStyle="1" w:styleId="Halttabeltekst">
    <w:name w:val="Halt tabeltekst"/>
    <w:basedOn w:val="TabeltekstHalt"/>
    <w:link w:val="HalttabeltekstChar"/>
    <w:locked/>
    <w:rsid w:val="00B51024"/>
  </w:style>
  <w:style w:type="character" w:customStyle="1" w:styleId="HalttabeltekstChar">
    <w:name w:val="Halt tabeltekst Char"/>
    <w:link w:val="Halttabeltekst"/>
    <w:rsid w:val="00B51024"/>
    <w:rPr>
      <w:rFonts w:ascii="Arial" w:hAnsi="Arial"/>
      <w:szCs w:val="18"/>
    </w:rPr>
  </w:style>
  <w:style w:type="paragraph" w:customStyle="1" w:styleId="Halttabeltekstbijlage">
    <w:name w:val="Halt tabeltekst bijlage"/>
    <w:basedOn w:val="TabeltekstbijlageHalt"/>
    <w:link w:val="HalttabeltekstbijlageChar"/>
    <w:locked/>
    <w:rsid w:val="00B51024"/>
  </w:style>
  <w:style w:type="character" w:customStyle="1" w:styleId="HalttabeltekstbijlageChar">
    <w:name w:val="Halt tabeltekst bijlage Char"/>
    <w:link w:val="Halttabeltekstbijlage"/>
    <w:rsid w:val="00B51024"/>
    <w:rPr>
      <w:rFonts w:ascii="Arial" w:hAnsi="Arial"/>
      <w:sz w:val="16"/>
      <w:szCs w:val="18"/>
    </w:rPr>
  </w:style>
  <w:style w:type="paragraph" w:customStyle="1" w:styleId="Halttiteltabel">
    <w:name w:val="Halt titel tabel"/>
    <w:basedOn w:val="TiteltabelHalt"/>
    <w:link w:val="HalttiteltabelChar"/>
    <w:locked/>
    <w:rsid w:val="00B51024"/>
  </w:style>
  <w:style w:type="character" w:customStyle="1" w:styleId="HalttiteltabelChar">
    <w:name w:val="Halt titel tabel Char"/>
    <w:link w:val="Halttiteltabel"/>
    <w:rsid w:val="00B51024"/>
    <w:rPr>
      <w:rFonts w:ascii="Arial" w:hAnsi="Arial"/>
      <w:i/>
      <w:szCs w:val="18"/>
    </w:rPr>
  </w:style>
  <w:style w:type="paragraph" w:customStyle="1" w:styleId="HaltTussenkopcursief0">
    <w:name w:val="Halt Tussenkop cursief"/>
    <w:basedOn w:val="TussenkopcursiefHalt"/>
    <w:link w:val="HaltTussenkopcursiefChar0"/>
    <w:locked/>
    <w:rsid w:val="00B51024"/>
  </w:style>
  <w:style w:type="character" w:customStyle="1" w:styleId="HaltTussenkopcursiefChar0">
    <w:name w:val="Halt Tussenkop cursief Char"/>
    <w:link w:val="HaltTussenkopcursief0"/>
    <w:rsid w:val="00B51024"/>
    <w:rPr>
      <w:rFonts w:ascii="Arial" w:hAnsi="Arial"/>
      <w:i/>
      <w:szCs w:val="18"/>
    </w:rPr>
  </w:style>
  <w:style w:type="paragraph" w:customStyle="1" w:styleId="HaltTussenkopvet">
    <w:name w:val="Halt Tussenkop vet"/>
    <w:basedOn w:val="TussenkopvetHalt"/>
    <w:link w:val="HaltTussenkopvetChar"/>
    <w:locked/>
    <w:rsid w:val="00B51024"/>
  </w:style>
  <w:style w:type="character" w:customStyle="1" w:styleId="HaltTussenkopvetChar">
    <w:name w:val="Halt Tussenkop vet Char"/>
    <w:link w:val="HaltTussenkopvet"/>
    <w:rsid w:val="00B51024"/>
    <w:rPr>
      <w:rFonts w:ascii="Arial" w:hAnsi="Arial"/>
      <w:b/>
      <w:szCs w:val="18"/>
    </w:rPr>
  </w:style>
  <w:style w:type="character" w:customStyle="1" w:styleId="TitelChar">
    <w:name w:val="Titel Char"/>
    <w:basedOn w:val="ZsysbasisHaltChar1"/>
    <w:link w:val="Titel"/>
    <w:rsid w:val="00B51024"/>
    <w:rPr>
      <w:rFonts w:ascii="Arial" w:hAnsi="Arial"/>
      <w:b/>
      <w:i/>
      <w:sz w:val="28"/>
      <w:szCs w:val="18"/>
    </w:rPr>
  </w:style>
  <w:style w:type="paragraph" w:customStyle="1" w:styleId="9Bijlagekop">
    <w:name w:val="9 Bijlagekop"/>
    <w:basedOn w:val="Kop1"/>
    <w:next w:val="1Basistekst"/>
    <w:link w:val="9BijlagekopChar"/>
    <w:qFormat/>
    <w:rsid w:val="0010029A"/>
    <w:pPr>
      <w:pageBreakBefore/>
      <w:numPr>
        <w:numId w:val="0"/>
      </w:numPr>
      <w:tabs>
        <w:tab w:val="left" w:pos="1134"/>
      </w:tabs>
    </w:pPr>
    <w:rPr>
      <w:sz w:val="24"/>
    </w:rPr>
  </w:style>
  <w:style w:type="character" w:customStyle="1" w:styleId="9BijlagekopChar">
    <w:name w:val="9 Bijlagekop Char"/>
    <w:link w:val="9Bijlagekop"/>
    <w:rsid w:val="0010029A"/>
    <w:rPr>
      <w:rFonts w:ascii="Arial" w:hAnsi="Arial"/>
      <w:b/>
      <w:bCs/>
      <w:i/>
      <w:kern w:val="32"/>
      <w:sz w:val="24"/>
      <w:szCs w:val="32"/>
    </w:rPr>
  </w:style>
  <w:style w:type="paragraph" w:styleId="Lijstalinea">
    <w:name w:val="List Paragraph"/>
    <w:basedOn w:val="Standaard"/>
    <w:uiPriority w:val="34"/>
    <w:qFormat/>
    <w:rsid w:val="006917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3BEB-ADFF-4ECA-8689-CA19261A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9D51389E.dotm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</dc:title>
  <dc:subject/>
  <dc:creator>Marie-Louise Van Maarseveen</dc:creator>
  <cp:keywords/>
  <dc:description/>
  <cp:lastModifiedBy>Miranda Hoogenhout</cp:lastModifiedBy>
  <cp:revision>2</cp:revision>
  <cp:lastPrinted>2014-07-24T12:42:00Z</cp:lastPrinted>
  <dcterms:created xsi:type="dcterms:W3CDTF">2019-09-27T10:16:00Z</dcterms:created>
  <dcterms:modified xsi:type="dcterms:W3CDTF">2019-09-27T10:16:00Z</dcterms:modified>
</cp:coreProperties>
</file>